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7B" w:rsidRPr="00742713" w:rsidRDefault="00D4137B" w:rsidP="000338C0">
      <w:pPr>
        <w:pStyle w:val="Heading1"/>
        <w:jc w:val="both"/>
        <w:rPr>
          <w:u w:val="single"/>
        </w:rPr>
      </w:pPr>
      <w:r w:rsidRPr="00742713">
        <w:rPr>
          <w:u w:val="single"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742713">
          <w:rPr>
            <w:u w:val="single"/>
          </w:rPr>
          <w:t>la Nature</w:t>
        </w:r>
      </w:smartTag>
      <w:r w:rsidRPr="00742713">
        <w:rPr>
          <w:u w:val="single"/>
        </w:rPr>
        <w:t xml:space="preserve"> et de la vie</w:t>
      </w:r>
    </w:p>
    <w:p w:rsidR="00D4137B" w:rsidRPr="00742713" w:rsidRDefault="00D4137B" w:rsidP="000338C0">
      <w:pPr>
        <w:pStyle w:val="Heading1"/>
        <w:jc w:val="both"/>
        <w:rPr>
          <w:color w:val="000000"/>
        </w:rPr>
      </w:pPr>
      <w:r w:rsidRPr="00742713">
        <w:rPr>
          <w:u w:val="single"/>
        </w:rPr>
        <w:t>Département des Sciences Alimentaires</w:t>
      </w:r>
      <w:r w:rsidRPr="00742713">
        <w:t xml:space="preserve">                                                                                                                  Année Universitaire : 2013/2014</w:t>
      </w:r>
    </w:p>
    <w:p w:rsidR="00D4137B" w:rsidRPr="00742713" w:rsidRDefault="00D4137B" w:rsidP="000338C0">
      <w:pPr>
        <w:jc w:val="center"/>
      </w:pPr>
      <w:r w:rsidRPr="00742713">
        <w:t xml:space="preserve">Spécialité : Master II Corps gras  </w:t>
      </w:r>
    </w:p>
    <w:p w:rsidR="00D4137B" w:rsidRPr="00742713" w:rsidRDefault="00D4137B" w:rsidP="000338C0"/>
    <w:tbl>
      <w:tblPr>
        <w:tblpPr w:leftFromText="141" w:rightFromText="141" w:vertAnchor="text" w:horzAnchor="margin" w:tblpY="2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09"/>
        <w:gridCol w:w="2268"/>
        <w:gridCol w:w="2552"/>
        <w:gridCol w:w="2551"/>
        <w:gridCol w:w="2410"/>
        <w:gridCol w:w="1701"/>
      </w:tblGrid>
      <w:tr w:rsidR="00D4137B" w:rsidRPr="00742713" w:rsidTr="00183A4F">
        <w:trPr>
          <w:cantSplit/>
          <w:trHeight w:val="90"/>
        </w:trPr>
        <w:tc>
          <w:tcPr>
            <w:tcW w:w="1630" w:type="dxa"/>
            <w:vMerge w:val="restart"/>
            <w:vAlign w:val="center"/>
          </w:tcPr>
          <w:p w:rsidR="00D4137B" w:rsidRPr="00742713" w:rsidRDefault="00D4137B" w:rsidP="00183A4F">
            <w:pPr>
              <w:pStyle w:val="Heading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42713">
              <w:rPr>
                <w:b w:val="0"/>
                <w:bCs w:val="0"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13891" w:type="dxa"/>
            <w:gridSpan w:val="6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HORAIRES</w:t>
            </w:r>
          </w:p>
        </w:tc>
      </w:tr>
      <w:tr w:rsidR="00D4137B" w:rsidRPr="00742713" w:rsidTr="00183A4F">
        <w:trPr>
          <w:cantSplit/>
          <w:trHeight w:val="399"/>
        </w:trPr>
        <w:tc>
          <w:tcPr>
            <w:tcW w:w="1630" w:type="dxa"/>
            <w:vMerge/>
            <w:vAlign w:val="center"/>
          </w:tcPr>
          <w:p w:rsidR="00D4137B" w:rsidRPr="00742713" w:rsidRDefault="00D4137B" w:rsidP="00183A4F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37B" w:rsidRPr="00742713" w:rsidRDefault="00D4137B" w:rsidP="00183A4F">
            <w:pPr>
              <w:pStyle w:val="Heading4"/>
              <w:rPr>
                <w:color w:val="000000"/>
              </w:rPr>
            </w:pPr>
            <w:r w:rsidRPr="00742713">
              <w:rPr>
                <w:color w:val="000000"/>
              </w:rPr>
              <w:t>08H00-09H30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pStyle w:val="Heading1"/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09H40-11H10</w:t>
            </w:r>
          </w:p>
        </w:tc>
        <w:tc>
          <w:tcPr>
            <w:tcW w:w="2552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11H20-12H50</w:t>
            </w:r>
          </w:p>
        </w:tc>
        <w:tc>
          <w:tcPr>
            <w:tcW w:w="255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13H00-14H30</w:t>
            </w:r>
          </w:p>
        </w:tc>
        <w:tc>
          <w:tcPr>
            <w:tcW w:w="2410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14H40-16H10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pStyle w:val="Heading4"/>
              <w:rPr>
                <w:color w:val="000000"/>
              </w:rPr>
            </w:pPr>
            <w:r w:rsidRPr="00742713">
              <w:rPr>
                <w:color w:val="000000"/>
              </w:rPr>
              <w:t>16H20-17H50</w:t>
            </w:r>
          </w:p>
        </w:tc>
      </w:tr>
      <w:tr w:rsidR="00D4137B" w:rsidRPr="00742713" w:rsidTr="00183A4F">
        <w:trPr>
          <w:trHeight w:val="509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DIMANCHE</w:t>
            </w:r>
          </w:p>
        </w:tc>
        <w:tc>
          <w:tcPr>
            <w:tcW w:w="2409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iCs/>
              </w:rPr>
            </w:pPr>
            <w:r w:rsidRPr="00742713">
              <w:rPr>
                <w:bCs/>
                <w:iCs/>
              </w:rPr>
              <w:t>Génie des procédés</w:t>
            </w:r>
          </w:p>
          <w:p w:rsidR="00D4137B" w:rsidRPr="00742713" w:rsidRDefault="00D4137B" w:rsidP="00183A4F">
            <w:pPr>
              <w:jc w:val="center"/>
              <w:rPr>
                <w:bCs/>
                <w:iCs/>
              </w:rPr>
            </w:pPr>
            <w:r>
              <w:t xml:space="preserve"> Tighzert S8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color w:val="000000"/>
              </w:rPr>
            </w:pPr>
            <w:r w:rsidRPr="00742713">
              <w:rPr>
                <w:bCs/>
                <w:color w:val="000000"/>
              </w:rPr>
              <w:t>Emballage Condit.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 xml:space="preserve">Tamendjari </w:t>
            </w:r>
            <w:r w:rsidRPr="00742713">
              <w:t xml:space="preserve">  </w:t>
            </w:r>
            <w:r>
              <w:t>S8</w:t>
            </w:r>
          </w:p>
        </w:tc>
        <w:tc>
          <w:tcPr>
            <w:tcW w:w="2552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Traitement corp gras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Berkati S22</w:t>
            </w:r>
          </w:p>
        </w:tc>
        <w:tc>
          <w:tcPr>
            <w:tcW w:w="255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4137B" w:rsidRDefault="00D4137B" w:rsidP="00183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Huile et indus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Chikhoune</w:t>
            </w:r>
            <w:r w:rsidRPr="00742713">
              <w:rPr>
                <w:color w:val="000000"/>
              </w:rPr>
              <w:t xml:space="preserve"> S22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</w:tr>
      <w:tr w:rsidR="00D4137B" w:rsidRPr="00461AD2" w:rsidTr="00183A4F">
        <w:trPr>
          <w:trHeight w:val="584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  <w:lang w:val="en-US"/>
              </w:rPr>
            </w:pPr>
            <w:r w:rsidRPr="00742713">
              <w:rPr>
                <w:color w:val="000000"/>
                <w:lang w:val="en-US"/>
              </w:rPr>
              <w:t>LUNDI</w:t>
            </w:r>
          </w:p>
        </w:tc>
        <w:tc>
          <w:tcPr>
            <w:tcW w:w="2409" w:type="dxa"/>
            <w:vAlign w:val="center"/>
          </w:tcPr>
          <w:p w:rsidR="00D4137B" w:rsidRDefault="00D4137B" w:rsidP="0054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Huile et indus</w:t>
            </w:r>
          </w:p>
          <w:p w:rsidR="00D4137B" w:rsidRPr="00742713" w:rsidRDefault="00D4137B" w:rsidP="0054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Chikhoune</w:t>
            </w:r>
            <w:r w:rsidRPr="00742713">
              <w:rPr>
                <w:color w:val="000000"/>
              </w:rPr>
              <w:t xml:space="preserve"> S22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iCs/>
              </w:rPr>
              <w:t>Détergence savon</w:t>
            </w:r>
          </w:p>
          <w:p w:rsidR="00D4137B" w:rsidRPr="00742713" w:rsidRDefault="00D4137B" w:rsidP="00742713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  <w:lang w:val="en-US"/>
              </w:rPr>
              <w:t xml:space="preserve">Madani </w:t>
            </w:r>
            <w:r w:rsidRPr="00742713">
              <w:rPr>
                <w:color w:val="000000"/>
              </w:rPr>
              <w:t>S22</w:t>
            </w:r>
          </w:p>
        </w:tc>
        <w:tc>
          <w:tcPr>
            <w:tcW w:w="2552" w:type="dxa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color w:val="000000"/>
                <w:lang w:val="en-US"/>
              </w:rPr>
              <w:t>Indust corps gras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color w:val="000000"/>
                <w:lang w:val="en-US"/>
              </w:rPr>
              <w:t>Abdelfettah   S22</w:t>
            </w:r>
          </w:p>
        </w:tc>
        <w:tc>
          <w:tcPr>
            <w:tcW w:w="255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4137B" w:rsidRDefault="00D4137B" w:rsidP="00183A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Techno prod CG</w:t>
            </w:r>
          </w:p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Mekhoukh</w:t>
            </w:r>
            <w:r w:rsidRPr="005A3106">
              <w:rPr>
                <w:color w:val="000000"/>
                <w:lang w:val="en-US"/>
              </w:rPr>
              <w:t xml:space="preserve"> S22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</w:p>
        </w:tc>
      </w:tr>
      <w:tr w:rsidR="00D4137B" w:rsidRPr="00742713" w:rsidTr="00183A4F">
        <w:trPr>
          <w:trHeight w:val="556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MARDI</w:t>
            </w:r>
          </w:p>
        </w:tc>
        <w:tc>
          <w:tcPr>
            <w:tcW w:w="2409" w:type="dxa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Législation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Boudries  S</w:t>
            </w:r>
            <w:r>
              <w:rPr>
                <w:color w:val="000000"/>
              </w:rPr>
              <w:t>22</w:t>
            </w:r>
          </w:p>
        </w:tc>
        <w:tc>
          <w:tcPr>
            <w:tcW w:w="2268" w:type="dxa"/>
          </w:tcPr>
          <w:p w:rsidR="00D4137B" w:rsidRPr="003B0CAA" w:rsidRDefault="00D4137B" w:rsidP="00183A4F">
            <w:pPr>
              <w:jc w:val="center"/>
              <w:rPr>
                <w:color w:val="000000"/>
              </w:rPr>
            </w:pPr>
            <w:r w:rsidRPr="003B0CAA">
              <w:rPr>
                <w:color w:val="000000"/>
              </w:rPr>
              <w:t>Innov nutri fct MG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3B0CAA">
              <w:rPr>
                <w:color w:val="000000"/>
              </w:rPr>
              <w:t>Mme Hamri  S</w:t>
            </w:r>
            <w:r>
              <w:rPr>
                <w:color w:val="000000"/>
              </w:rPr>
              <w:t>22</w:t>
            </w:r>
          </w:p>
        </w:tc>
        <w:tc>
          <w:tcPr>
            <w:tcW w:w="2552" w:type="dxa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Mécanique fluides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Tighzert  S</w:t>
            </w:r>
            <w:r>
              <w:rPr>
                <w:color w:val="000000"/>
              </w:rPr>
              <w:t>22</w:t>
            </w:r>
          </w:p>
        </w:tc>
        <w:tc>
          <w:tcPr>
            <w:tcW w:w="255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color w:val="000000"/>
              </w:rPr>
            </w:pPr>
            <w:r w:rsidRPr="00742713">
              <w:rPr>
                <w:bCs/>
                <w:color w:val="000000"/>
              </w:rPr>
              <w:t>Emballage Condit.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 xml:space="preserve">Tamendjari </w:t>
            </w:r>
            <w:r w:rsidRPr="00742713">
              <w:t xml:space="preserve">  A1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</w:tr>
      <w:tr w:rsidR="00D4137B" w:rsidRPr="00742713" w:rsidTr="00183A4F">
        <w:trPr>
          <w:trHeight w:val="563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MERCREDI</w:t>
            </w:r>
          </w:p>
        </w:tc>
        <w:tc>
          <w:tcPr>
            <w:tcW w:w="2409" w:type="dxa"/>
            <w:vAlign w:val="center"/>
          </w:tcPr>
          <w:p w:rsidR="00D4137B" w:rsidRDefault="00D4137B" w:rsidP="0054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Huile et indus</w:t>
            </w:r>
          </w:p>
          <w:p w:rsidR="00D4137B" w:rsidRPr="005A3106" w:rsidRDefault="00D4137B" w:rsidP="0054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Chikhoune</w:t>
            </w:r>
            <w:r w:rsidRPr="00742713">
              <w:rPr>
                <w:color w:val="000000"/>
              </w:rPr>
              <w:t xml:space="preserve"> S22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color w:val="000000"/>
              </w:rPr>
            </w:pPr>
            <w:r w:rsidRPr="00742713">
              <w:rPr>
                <w:bCs/>
                <w:color w:val="000000"/>
              </w:rPr>
              <w:t>Emballage Condit.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 xml:space="preserve">Tamendjari </w:t>
            </w:r>
            <w:r w:rsidRPr="00742713">
              <w:t xml:space="preserve">  A1</w:t>
            </w:r>
          </w:p>
        </w:tc>
        <w:tc>
          <w:tcPr>
            <w:tcW w:w="2552" w:type="dxa"/>
            <w:vAlign w:val="center"/>
          </w:tcPr>
          <w:p w:rsidR="00D4137B" w:rsidRPr="003B0CAA" w:rsidRDefault="00D4137B" w:rsidP="00183A4F">
            <w:pPr>
              <w:jc w:val="center"/>
            </w:pPr>
            <w:r w:rsidRPr="003B0CAA">
              <w:rPr>
                <w:bCs/>
                <w:iCs/>
              </w:rPr>
              <w:t>Génie des procédés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3B0CAA">
              <w:rPr>
                <w:color w:val="000000"/>
              </w:rPr>
              <w:t xml:space="preserve">Tighzert </w:t>
            </w:r>
            <w:r>
              <w:rPr>
                <w:color w:val="000000"/>
              </w:rPr>
              <w:t>S22</w:t>
            </w:r>
          </w:p>
        </w:tc>
        <w:tc>
          <w:tcPr>
            <w:tcW w:w="255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iCs/>
              </w:rPr>
              <w:t>Détergence savon</w:t>
            </w:r>
          </w:p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color w:val="000000"/>
                <w:lang w:val="en-US"/>
              </w:rPr>
              <w:t xml:space="preserve">Madani </w:t>
            </w:r>
            <w:r w:rsidRPr="00742713">
              <w:rPr>
                <w:color w:val="000000"/>
              </w:rPr>
              <w:t>S22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</w:p>
        </w:tc>
      </w:tr>
      <w:tr w:rsidR="00D4137B" w:rsidRPr="00461AD2" w:rsidTr="00183A4F">
        <w:trPr>
          <w:trHeight w:val="448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JEUDI</w:t>
            </w:r>
          </w:p>
        </w:tc>
        <w:tc>
          <w:tcPr>
            <w:tcW w:w="2409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Législation</w:t>
            </w:r>
          </w:p>
          <w:p w:rsidR="00D4137B" w:rsidRPr="00742713" w:rsidRDefault="00D4137B" w:rsidP="00683D35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color w:val="000000"/>
              </w:rPr>
              <w:t>Boudries  S</w:t>
            </w: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color w:val="000000"/>
                <w:lang w:val="en-US"/>
              </w:rPr>
              <w:t>Indust corps gras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 w:rsidRPr="00742713">
              <w:rPr>
                <w:color w:val="000000"/>
                <w:lang w:val="en-US"/>
              </w:rPr>
              <w:t>Abdelfettah   S22</w:t>
            </w:r>
          </w:p>
        </w:tc>
        <w:tc>
          <w:tcPr>
            <w:tcW w:w="2552" w:type="dxa"/>
            <w:vAlign w:val="center"/>
          </w:tcPr>
          <w:p w:rsidR="00D4137B" w:rsidRDefault="00D4137B" w:rsidP="005748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Techno prod CG</w:t>
            </w:r>
          </w:p>
          <w:p w:rsidR="00D4137B" w:rsidRPr="00742713" w:rsidRDefault="00D4137B" w:rsidP="005748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Mekhoukh</w:t>
            </w:r>
            <w:r w:rsidRPr="005A3106">
              <w:rPr>
                <w:color w:val="000000"/>
                <w:lang w:val="en-US"/>
              </w:rPr>
              <w:t xml:space="preserve"> S22</w:t>
            </w:r>
          </w:p>
        </w:tc>
        <w:tc>
          <w:tcPr>
            <w:tcW w:w="255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4137B" w:rsidRPr="00742713" w:rsidRDefault="00D4137B" w:rsidP="00DE136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D4137B" w:rsidRPr="00742713" w:rsidRDefault="00D4137B" w:rsidP="000338C0">
      <w:pPr>
        <w:rPr>
          <w:lang w:val="en-US"/>
        </w:rPr>
      </w:pPr>
    </w:p>
    <w:p w:rsidR="00D4137B" w:rsidRPr="00742713" w:rsidRDefault="00D4137B" w:rsidP="000338C0">
      <w:pPr>
        <w:jc w:val="center"/>
      </w:pPr>
      <w:r w:rsidRPr="00742713">
        <w:t xml:space="preserve">Spécialité : Master II Ind Laitière </w:t>
      </w:r>
    </w:p>
    <w:p w:rsidR="00D4137B" w:rsidRPr="00742713" w:rsidRDefault="00D4137B" w:rsidP="000338C0"/>
    <w:tbl>
      <w:tblPr>
        <w:tblpPr w:leftFromText="141" w:rightFromText="141" w:vertAnchor="text" w:horzAnchor="margin" w:tblpY="2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09"/>
        <w:gridCol w:w="2268"/>
        <w:gridCol w:w="2694"/>
        <w:gridCol w:w="2126"/>
        <w:gridCol w:w="2693"/>
        <w:gridCol w:w="1701"/>
      </w:tblGrid>
      <w:tr w:rsidR="00D4137B" w:rsidRPr="00742713" w:rsidTr="00183A4F">
        <w:trPr>
          <w:cantSplit/>
          <w:trHeight w:val="90"/>
        </w:trPr>
        <w:tc>
          <w:tcPr>
            <w:tcW w:w="1630" w:type="dxa"/>
            <w:vMerge w:val="restart"/>
            <w:vAlign w:val="center"/>
          </w:tcPr>
          <w:p w:rsidR="00D4137B" w:rsidRPr="00742713" w:rsidRDefault="00D4137B" w:rsidP="00183A4F">
            <w:pPr>
              <w:pStyle w:val="Heading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42713">
              <w:rPr>
                <w:b w:val="0"/>
                <w:bCs w:val="0"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13891" w:type="dxa"/>
            <w:gridSpan w:val="6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HORAIRES</w:t>
            </w:r>
          </w:p>
        </w:tc>
      </w:tr>
      <w:tr w:rsidR="00D4137B" w:rsidRPr="00742713" w:rsidTr="00183A4F">
        <w:trPr>
          <w:cantSplit/>
          <w:trHeight w:val="399"/>
        </w:trPr>
        <w:tc>
          <w:tcPr>
            <w:tcW w:w="1630" w:type="dxa"/>
            <w:vMerge/>
            <w:vAlign w:val="center"/>
          </w:tcPr>
          <w:p w:rsidR="00D4137B" w:rsidRPr="00742713" w:rsidRDefault="00D4137B" w:rsidP="00183A4F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137B" w:rsidRPr="00742713" w:rsidRDefault="00D4137B" w:rsidP="00183A4F">
            <w:pPr>
              <w:pStyle w:val="Heading4"/>
              <w:rPr>
                <w:color w:val="000000"/>
              </w:rPr>
            </w:pPr>
            <w:r w:rsidRPr="00742713">
              <w:rPr>
                <w:color w:val="000000"/>
              </w:rPr>
              <w:t>08H00-09H30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pStyle w:val="Heading1"/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09H40-11H10</w:t>
            </w:r>
          </w:p>
        </w:tc>
        <w:tc>
          <w:tcPr>
            <w:tcW w:w="2694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11H20-12H50</w:t>
            </w:r>
          </w:p>
        </w:tc>
        <w:tc>
          <w:tcPr>
            <w:tcW w:w="2126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13H00-14H30</w:t>
            </w:r>
          </w:p>
        </w:tc>
        <w:tc>
          <w:tcPr>
            <w:tcW w:w="2693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14H40-16H10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pStyle w:val="Heading4"/>
              <w:rPr>
                <w:color w:val="000000"/>
              </w:rPr>
            </w:pPr>
            <w:r w:rsidRPr="00742713">
              <w:rPr>
                <w:color w:val="000000"/>
              </w:rPr>
              <w:t>16H20-17H50</w:t>
            </w:r>
          </w:p>
        </w:tc>
      </w:tr>
      <w:tr w:rsidR="00D4137B" w:rsidRPr="00742713" w:rsidTr="00183A4F">
        <w:trPr>
          <w:trHeight w:val="509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DIMANCHE</w:t>
            </w:r>
          </w:p>
        </w:tc>
        <w:tc>
          <w:tcPr>
            <w:tcW w:w="2409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iCs/>
              </w:rPr>
            </w:pPr>
            <w:r w:rsidRPr="00742713">
              <w:rPr>
                <w:bCs/>
                <w:iCs/>
              </w:rPr>
              <w:t>Génie des procédés</w:t>
            </w:r>
          </w:p>
          <w:p w:rsidR="00D4137B" w:rsidRPr="006C014D" w:rsidRDefault="00D4137B" w:rsidP="00183A4F">
            <w:pPr>
              <w:jc w:val="center"/>
              <w:rPr>
                <w:color w:val="000000"/>
              </w:rPr>
            </w:pPr>
            <w:r>
              <w:t xml:space="preserve">Tighzert </w:t>
            </w:r>
            <w:r w:rsidRPr="00742713">
              <w:t>A1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color w:val="000000"/>
              </w:rPr>
            </w:pPr>
            <w:r w:rsidRPr="00742713">
              <w:rPr>
                <w:bCs/>
                <w:color w:val="000000"/>
              </w:rPr>
              <w:t>Emballage Condit.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 xml:space="preserve">Tamendjari </w:t>
            </w:r>
            <w:r w:rsidRPr="00742713">
              <w:t xml:space="preserve">  </w:t>
            </w:r>
            <w:r>
              <w:t>S8</w:t>
            </w:r>
          </w:p>
        </w:tc>
        <w:tc>
          <w:tcPr>
            <w:tcW w:w="2694" w:type="dxa"/>
            <w:vAlign w:val="center"/>
          </w:tcPr>
          <w:p w:rsidR="00D4137B" w:rsidRPr="00742713" w:rsidRDefault="00D4137B" w:rsidP="00183A4F">
            <w:pPr>
              <w:jc w:val="center"/>
            </w:pPr>
            <w:r w:rsidRPr="00742713">
              <w:t>Techn Lait fermentés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t>Mme Maouche S23</w:t>
            </w:r>
          </w:p>
        </w:tc>
        <w:tc>
          <w:tcPr>
            <w:tcW w:w="2126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D4137B" w:rsidRDefault="00D4137B" w:rsidP="00183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Math laitière 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Lahouche </w:t>
            </w:r>
            <w:r w:rsidRPr="00742713">
              <w:rPr>
                <w:color w:val="000000"/>
              </w:rPr>
              <w:t xml:space="preserve"> </w:t>
            </w:r>
            <w:r w:rsidRPr="00742713">
              <w:t xml:space="preserve"> S</w:t>
            </w:r>
            <w:r>
              <w:t>10 Boc6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</w:tr>
      <w:tr w:rsidR="00D4137B" w:rsidRPr="00742713" w:rsidTr="00183A4F">
        <w:trPr>
          <w:trHeight w:val="584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  <w:lang w:val="en-US"/>
              </w:rPr>
            </w:pPr>
            <w:r w:rsidRPr="00742713">
              <w:rPr>
                <w:color w:val="000000"/>
                <w:lang w:val="en-US"/>
              </w:rPr>
              <w:t>LUNDI</w:t>
            </w:r>
          </w:p>
        </w:tc>
        <w:tc>
          <w:tcPr>
            <w:tcW w:w="2409" w:type="dxa"/>
            <w:vAlign w:val="center"/>
          </w:tcPr>
          <w:p w:rsidR="00D4137B" w:rsidRPr="0004647E" w:rsidRDefault="00D4137B" w:rsidP="00183A4F">
            <w:pPr>
              <w:jc w:val="center"/>
              <w:rPr>
                <w:color w:val="000000"/>
              </w:rPr>
            </w:pPr>
            <w:r w:rsidRPr="0004647E">
              <w:rPr>
                <w:color w:val="000000"/>
              </w:rPr>
              <w:t>Techno fromages</w:t>
            </w:r>
          </w:p>
          <w:p w:rsidR="00D4137B" w:rsidRDefault="00D4137B" w:rsidP="00183A4F">
            <w:pPr>
              <w:jc w:val="center"/>
              <w:rPr>
                <w:color w:val="000000"/>
              </w:rPr>
            </w:pPr>
            <w:r w:rsidRPr="0004647E">
              <w:rPr>
                <w:color w:val="000000"/>
              </w:rPr>
              <w:t>Mindjou</w:t>
            </w:r>
            <w:r w:rsidRPr="00742713">
              <w:rPr>
                <w:color w:val="000000"/>
              </w:rPr>
              <w:t xml:space="preserve"> </w:t>
            </w:r>
          </w:p>
          <w:p w:rsidR="00D4137B" w:rsidRPr="00742713" w:rsidRDefault="00D4137B" w:rsidP="00183A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S7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AB32ED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Génie transfo Lait</w:t>
            </w:r>
          </w:p>
          <w:p w:rsidR="00D4137B" w:rsidRPr="00742713" w:rsidRDefault="00D4137B" w:rsidP="00AB32ED">
            <w:pPr>
              <w:jc w:val="center"/>
              <w:rPr>
                <w:color w:val="FF0000"/>
              </w:rPr>
            </w:pPr>
            <w:r w:rsidRPr="00742713">
              <w:rPr>
                <w:color w:val="000000"/>
              </w:rPr>
              <w:t>Issaadi  S</w:t>
            </w:r>
            <w:r>
              <w:rPr>
                <w:color w:val="000000"/>
              </w:rPr>
              <w:t>23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D4137B" w:rsidRPr="00742713" w:rsidRDefault="00D4137B" w:rsidP="00183A4F">
            <w:pPr>
              <w:rPr>
                <w:lang w:eastAsia="en-US" w:bidi="ar-SA"/>
              </w:rPr>
            </w:pPr>
            <w:r w:rsidRPr="00742713">
              <w:t>Trait Techno. Lait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Ouadah S23</w:t>
            </w:r>
          </w:p>
        </w:tc>
        <w:tc>
          <w:tcPr>
            <w:tcW w:w="2126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</w:tr>
      <w:tr w:rsidR="00D4137B" w:rsidRPr="00742713" w:rsidTr="00183A4F">
        <w:trPr>
          <w:trHeight w:val="556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MARDI</w:t>
            </w:r>
          </w:p>
        </w:tc>
        <w:tc>
          <w:tcPr>
            <w:tcW w:w="2409" w:type="dxa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Législation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Boudries  S</w:t>
            </w:r>
            <w:r>
              <w:rPr>
                <w:color w:val="000000"/>
              </w:rPr>
              <w:t>22</w:t>
            </w:r>
          </w:p>
        </w:tc>
        <w:tc>
          <w:tcPr>
            <w:tcW w:w="2268" w:type="dxa"/>
          </w:tcPr>
          <w:p w:rsidR="00D4137B" w:rsidRPr="00742713" w:rsidRDefault="00D4137B" w:rsidP="00183A4F">
            <w:pPr>
              <w:jc w:val="center"/>
            </w:pPr>
            <w:r w:rsidRPr="00742713">
              <w:t>Génie transfo Lait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t>Issaadi S</w:t>
            </w:r>
            <w:r>
              <w:t>15 Boc3</w:t>
            </w:r>
          </w:p>
        </w:tc>
        <w:tc>
          <w:tcPr>
            <w:tcW w:w="2694" w:type="dxa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Mécanique fluides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Tighzert  S</w:t>
            </w:r>
            <w:r>
              <w:rPr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color w:val="000000"/>
              </w:rPr>
            </w:pPr>
            <w:r w:rsidRPr="00742713">
              <w:rPr>
                <w:bCs/>
                <w:color w:val="000000"/>
              </w:rPr>
              <w:t>Emballage Condit.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 xml:space="preserve">Tamendjari </w:t>
            </w:r>
            <w:r w:rsidRPr="00742713">
              <w:t xml:space="preserve">  A1</w:t>
            </w: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</w:tr>
      <w:tr w:rsidR="00D4137B" w:rsidRPr="00742713" w:rsidTr="00183A4F">
        <w:trPr>
          <w:trHeight w:val="563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MERCREDI</w:t>
            </w:r>
          </w:p>
        </w:tc>
        <w:tc>
          <w:tcPr>
            <w:tcW w:w="2409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Techno fromages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Mindjou S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jc w:val="center"/>
              <w:rPr>
                <w:bCs/>
                <w:color w:val="000000"/>
              </w:rPr>
            </w:pPr>
            <w:r w:rsidRPr="00742713">
              <w:rPr>
                <w:bCs/>
                <w:color w:val="000000"/>
              </w:rPr>
              <w:t>Emballage Condit.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 xml:space="preserve">Tamendjari </w:t>
            </w:r>
            <w:r w:rsidRPr="00742713">
              <w:t xml:space="preserve">  A1</w:t>
            </w:r>
          </w:p>
        </w:tc>
        <w:tc>
          <w:tcPr>
            <w:tcW w:w="2694" w:type="dxa"/>
            <w:vAlign w:val="center"/>
          </w:tcPr>
          <w:p w:rsidR="00D4137B" w:rsidRPr="00742713" w:rsidRDefault="00D4137B" w:rsidP="00183A4F">
            <w:pPr>
              <w:jc w:val="center"/>
            </w:pPr>
            <w:r w:rsidRPr="00742713">
              <w:rPr>
                <w:bCs/>
                <w:iCs/>
              </w:rPr>
              <w:t>Génie des procédés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 xml:space="preserve">Tighzert </w:t>
            </w:r>
            <w:r>
              <w:rPr>
                <w:color w:val="000000"/>
              </w:rPr>
              <w:t>S22</w:t>
            </w:r>
          </w:p>
        </w:tc>
        <w:tc>
          <w:tcPr>
            <w:tcW w:w="2126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</w:tr>
      <w:tr w:rsidR="00D4137B" w:rsidRPr="00742713" w:rsidTr="00183A4F">
        <w:trPr>
          <w:trHeight w:val="448"/>
        </w:trPr>
        <w:tc>
          <w:tcPr>
            <w:tcW w:w="1630" w:type="dxa"/>
            <w:vAlign w:val="center"/>
          </w:tcPr>
          <w:p w:rsidR="00D4137B" w:rsidRPr="00742713" w:rsidRDefault="00D4137B" w:rsidP="00183A4F">
            <w:pPr>
              <w:rPr>
                <w:color w:val="000000"/>
              </w:rPr>
            </w:pPr>
            <w:r w:rsidRPr="00742713">
              <w:rPr>
                <w:color w:val="000000"/>
              </w:rPr>
              <w:t>JEUDI</w:t>
            </w:r>
          </w:p>
        </w:tc>
        <w:tc>
          <w:tcPr>
            <w:tcW w:w="2409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Législation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Boudries  S</w:t>
            </w: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vAlign w:val="center"/>
          </w:tcPr>
          <w:p w:rsidR="00D4137B" w:rsidRPr="00742713" w:rsidRDefault="00D4137B" w:rsidP="00183A4F">
            <w:pPr>
              <w:jc w:val="center"/>
            </w:pPr>
            <w:r w:rsidRPr="00742713">
              <w:rPr>
                <w:color w:val="000000"/>
              </w:rPr>
              <w:t xml:space="preserve">Techn Lait fermentés </w:t>
            </w:r>
            <w:r w:rsidRPr="00742713">
              <w:t xml:space="preserve">Mme Maouche </w:t>
            </w:r>
            <w:r w:rsidRPr="00742713">
              <w:rPr>
                <w:color w:val="000000"/>
              </w:rPr>
              <w:t>S</w:t>
            </w:r>
            <w:r>
              <w:rPr>
                <w:color w:val="000000"/>
              </w:rPr>
              <w:t>23</w:t>
            </w:r>
          </w:p>
        </w:tc>
        <w:tc>
          <w:tcPr>
            <w:tcW w:w="2694" w:type="dxa"/>
            <w:vAlign w:val="center"/>
          </w:tcPr>
          <w:p w:rsidR="00D4137B" w:rsidRPr="00742713" w:rsidRDefault="00D4137B" w:rsidP="00183A4F">
            <w:pPr>
              <w:rPr>
                <w:lang w:eastAsia="en-US" w:bidi="ar-SA"/>
              </w:rPr>
            </w:pPr>
            <w:r w:rsidRPr="00742713">
              <w:t>Trait Techno. Lait</w:t>
            </w:r>
          </w:p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Ouadah S23</w:t>
            </w:r>
          </w:p>
        </w:tc>
        <w:tc>
          <w:tcPr>
            <w:tcW w:w="2126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</w:p>
        </w:tc>
      </w:tr>
    </w:tbl>
    <w:p w:rsidR="00D4137B" w:rsidRPr="00742713" w:rsidRDefault="00D4137B" w:rsidP="000338C0">
      <w:pPr>
        <w:jc w:val="center"/>
      </w:pPr>
    </w:p>
    <w:p w:rsidR="00D4137B" w:rsidRPr="00742713" w:rsidRDefault="00D4137B" w:rsidP="000338C0">
      <w:pPr>
        <w:jc w:val="center"/>
      </w:pPr>
      <w:r w:rsidRPr="00742713">
        <w:t>Début des enseignements : Dimanche 08  septembre 2013</w:t>
      </w:r>
    </w:p>
    <w:p w:rsidR="00D4137B" w:rsidRPr="00742713" w:rsidRDefault="00D4137B" w:rsidP="000338C0">
      <w:pPr>
        <w:pStyle w:val="Heading1"/>
        <w:jc w:val="both"/>
        <w:rPr>
          <w:u w:val="single"/>
        </w:rPr>
      </w:pPr>
    </w:p>
    <w:p w:rsidR="00D4137B" w:rsidRPr="00742713" w:rsidRDefault="00D4137B" w:rsidP="000338C0">
      <w:pPr>
        <w:pStyle w:val="Heading1"/>
        <w:jc w:val="both"/>
        <w:rPr>
          <w:u w:val="single"/>
        </w:rPr>
      </w:pPr>
    </w:p>
    <w:p w:rsidR="00D4137B" w:rsidRPr="00742713" w:rsidRDefault="00D4137B" w:rsidP="000338C0">
      <w:pPr>
        <w:rPr>
          <w:lang w:eastAsia="en-US" w:bidi="ar-SA"/>
        </w:rPr>
      </w:pPr>
    </w:p>
    <w:p w:rsidR="00D4137B" w:rsidRPr="00742713" w:rsidRDefault="00D4137B" w:rsidP="000338C0">
      <w:pPr>
        <w:pStyle w:val="Heading1"/>
        <w:jc w:val="both"/>
        <w:rPr>
          <w:color w:val="000000"/>
        </w:rPr>
      </w:pPr>
      <w:r w:rsidRPr="00742713">
        <w:rPr>
          <w:u w:val="single"/>
        </w:rPr>
        <w:t>Département des Sciences Alimentaires</w:t>
      </w:r>
      <w:r w:rsidRPr="00742713">
        <w:t xml:space="preserve">                                                                                                                  Année Universitaire : 2013/2014</w:t>
      </w:r>
    </w:p>
    <w:p w:rsidR="00D4137B" w:rsidRPr="00742713" w:rsidRDefault="00D4137B" w:rsidP="000338C0">
      <w:pPr>
        <w:jc w:val="center"/>
      </w:pPr>
    </w:p>
    <w:p w:rsidR="00D4137B" w:rsidRPr="00742713" w:rsidRDefault="00D4137B" w:rsidP="000338C0">
      <w:pPr>
        <w:jc w:val="center"/>
      </w:pPr>
    </w:p>
    <w:p w:rsidR="00D4137B" w:rsidRPr="00742713" w:rsidRDefault="00D4137B" w:rsidP="000338C0">
      <w:pPr>
        <w:jc w:val="center"/>
      </w:pPr>
      <w:r w:rsidRPr="00742713">
        <w:t xml:space="preserve">Spécialité : Master II sciences des aliments  </w:t>
      </w:r>
    </w:p>
    <w:p w:rsidR="00D4137B" w:rsidRPr="00742713" w:rsidRDefault="00D4137B" w:rsidP="000338C0">
      <w:pPr>
        <w:jc w:val="center"/>
      </w:pPr>
    </w:p>
    <w:p w:rsidR="00D4137B" w:rsidRPr="00742713" w:rsidRDefault="00D4137B" w:rsidP="000338C0">
      <w:pPr>
        <w:jc w:val="center"/>
      </w:pPr>
    </w:p>
    <w:tbl>
      <w:tblPr>
        <w:tblpPr w:leftFromText="141" w:rightFromText="141" w:vertAnchor="text" w:horzAnchor="margin" w:tblpY="-34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6"/>
        <w:gridCol w:w="2967"/>
        <w:gridCol w:w="1984"/>
        <w:gridCol w:w="2695"/>
        <w:gridCol w:w="2126"/>
        <w:gridCol w:w="2268"/>
        <w:gridCol w:w="2312"/>
      </w:tblGrid>
      <w:tr w:rsidR="00D4137B" w:rsidRPr="00742713" w:rsidTr="00183A4F">
        <w:trPr>
          <w:cantSplit/>
          <w:trHeight w:val="90"/>
        </w:trPr>
        <w:tc>
          <w:tcPr>
            <w:tcW w:w="1496" w:type="dxa"/>
            <w:vMerge w:val="restart"/>
            <w:vAlign w:val="center"/>
          </w:tcPr>
          <w:p w:rsidR="00D4137B" w:rsidRPr="00742713" w:rsidRDefault="00D4137B" w:rsidP="00183A4F">
            <w:pPr>
              <w:pStyle w:val="Heading3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42713">
              <w:rPr>
                <w:b w:val="0"/>
                <w:bCs w:val="0"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14352" w:type="dxa"/>
            <w:gridSpan w:val="6"/>
          </w:tcPr>
          <w:p w:rsidR="00D4137B" w:rsidRPr="00742713" w:rsidRDefault="00D4137B" w:rsidP="00183A4F">
            <w:pPr>
              <w:jc w:val="center"/>
              <w:rPr>
                <w:color w:val="000000"/>
              </w:rPr>
            </w:pPr>
            <w:r w:rsidRPr="00742713">
              <w:rPr>
                <w:color w:val="000000"/>
              </w:rPr>
              <w:t>HORAIRES</w:t>
            </w:r>
          </w:p>
        </w:tc>
      </w:tr>
      <w:tr w:rsidR="00D4137B" w:rsidRPr="008C6BCE" w:rsidTr="00183A4F">
        <w:trPr>
          <w:cantSplit/>
          <w:trHeight w:val="399"/>
        </w:trPr>
        <w:tc>
          <w:tcPr>
            <w:tcW w:w="1496" w:type="dxa"/>
            <w:vMerge/>
            <w:vAlign w:val="center"/>
          </w:tcPr>
          <w:p w:rsidR="00D4137B" w:rsidRPr="00742713" w:rsidRDefault="00D4137B" w:rsidP="00183A4F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D4137B" w:rsidRPr="008C6BCE" w:rsidRDefault="00D4137B" w:rsidP="00183A4F">
            <w:pPr>
              <w:pStyle w:val="Heading4"/>
              <w:rPr>
                <w:color w:val="000000"/>
              </w:rPr>
            </w:pPr>
            <w:r w:rsidRPr="008C6BCE">
              <w:rPr>
                <w:color w:val="000000"/>
              </w:rPr>
              <w:t>08H00-09H30</w:t>
            </w:r>
          </w:p>
        </w:tc>
        <w:tc>
          <w:tcPr>
            <w:tcW w:w="1984" w:type="dxa"/>
            <w:vAlign w:val="center"/>
          </w:tcPr>
          <w:p w:rsidR="00D4137B" w:rsidRPr="008C6BCE" w:rsidRDefault="00D4137B" w:rsidP="00183A4F">
            <w:pPr>
              <w:pStyle w:val="Heading1"/>
              <w:jc w:val="center"/>
              <w:rPr>
                <w:color w:val="000000"/>
              </w:rPr>
            </w:pPr>
            <w:r w:rsidRPr="008C6BCE">
              <w:rPr>
                <w:color w:val="000000"/>
              </w:rPr>
              <w:t>09H40-11H10</w:t>
            </w:r>
          </w:p>
        </w:tc>
        <w:tc>
          <w:tcPr>
            <w:tcW w:w="2695" w:type="dxa"/>
            <w:vAlign w:val="center"/>
          </w:tcPr>
          <w:p w:rsidR="00D4137B" w:rsidRPr="008C6BCE" w:rsidRDefault="00D4137B" w:rsidP="00183A4F">
            <w:pPr>
              <w:jc w:val="center"/>
              <w:rPr>
                <w:color w:val="000000"/>
              </w:rPr>
            </w:pPr>
            <w:r w:rsidRPr="008C6BCE">
              <w:rPr>
                <w:color w:val="000000"/>
              </w:rPr>
              <w:t>11H20-12H50</w:t>
            </w:r>
          </w:p>
        </w:tc>
        <w:tc>
          <w:tcPr>
            <w:tcW w:w="2126" w:type="dxa"/>
            <w:vAlign w:val="center"/>
          </w:tcPr>
          <w:p w:rsidR="00D4137B" w:rsidRPr="008C6BCE" w:rsidRDefault="00D4137B" w:rsidP="00183A4F">
            <w:pPr>
              <w:jc w:val="center"/>
              <w:rPr>
                <w:color w:val="000000"/>
              </w:rPr>
            </w:pPr>
            <w:r w:rsidRPr="008C6BCE">
              <w:rPr>
                <w:color w:val="000000"/>
              </w:rPr>
              <w:t>13H00-14H30</w:t>
            </w:r>
          </w:p>
        </w:tc>
        <w:tc>
          <w:tcPr>
            <w:tcW w:w="2268" w:type="dxa"/>
            <w:vAlign w:val="center"/>
          </w:tcPr>
          <w:p w:rsidR="00D4137B" w:rsidRPr="008C6BCE" w:rsidRDefault="00D4137B" w:rsidP="00183A4F">
            <w:pPr>
              <w:jc w:val="center"/>
              <w:rPr>
                <w:color w:val="000000"/>
              </w:rPr>
            </w:pPr>
            <w:r w:rsidRPr="008C6BCE">
              <w:rPr>
                <w:color w:val="000000"/>
              </w:rPr>
              <w:t>14H40-16H10</w:t>
            </w:r>
          </w:p>
        </w:tc>
        <w:tc>
          <w:tcPr>
            <w:tcW w:w="2312" w:type="dxa"/>
            <w:vAlign w:val="center"/>
          </w:tcPr>
          <w:p w:rsidR="00D4137B" w:rsidRPr="008C6BCE" w:rsidRDefault="00D4137B" w:rsidP="00183A4F">
            <w:pPr>
              <w:pStyle w:val="Heading4"/>
              <w:rPr>
                <w:color w:val="000000"/>
              </w:rPr>
            </w:pPr>
            <w:r w:rsidRPr="008C6BCE">
              <w:rPr>
                <w:color w:val="000000"/>
              </w:rPr>
              <w:t>16H20-17H50</w:t>
            </w:r>
          </w:p>
        </w:tc>
      </w:tr>
      <w:tr w:rsidR="00D4137B" w:rsidRPr="008C6BCE" w:rsidTr="00183A4F">
        <w:trPr>
          <w:trHeight w:val="509"/>
        </w:trPr>
        <w:tc>
          <w:tcPr>
            <w:tcW w:w="1496" w:type="dxa"/>
            <w:vAlign w:val="center"/>
          </w:tcPr>
          <w:p w:rsidR="00D4137B" w:rsidRPr="008C6BCE" w:rsidRDefault="00D4137B" w:rsidP="00183A4F">
            <w:pPr>
              <w:rPr>
                <w:color w:val="000000"/>
              </w:rPr>
            </w:pPr>
            <w:r w:rsidRPr="008C6BCE">
              <w:rPr>
                <w:color w:val="000000"/>
              </w:rPr>
              <w:t>DIMANCHE</w:t>
            </w:r>
          </w:p>
        </w:tc>
        <w:tc>
          <w:tcPr>
            <w:tcW w:w="2967" w:type="dxa"/>
            <w:vAlign w:val="center"/>
          </w:tcPr>
          <w:p w:rsidR="00D4137B" w:rsidRDefault="00D4137B" w:rsidP="00183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Sécurité Alimentaires</w:t>
            </w:r>
          </w:p>
          <w:p w:rsidR="00D4137B" w:rsidRPr="008C6BCE" w:rsidRDefault="00D4137B" w:rsidP="00183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NABET   A1</w:t>
            </w:r>
          </w:p>
        </w:tc>
        <w:tc>
          <w:tcPr>
            <w:tcW w:w="1984" w:type="dxa"/>
            <w:vAlign w:val="center"/>
          </w:tcPr>
          <w:p w:rsidR="00D4137B" w:rsidRPr="008C6BCE" w:rsidRDefault="00D4137B" w:rsidP="00183A4F">
            <w:pPr>
              <w:jc w:val="center"/>
              <w:rPr>
                <w:bCs/>
                <w:color w:val="000000"/>
              </w:rPr>
            </w:pPr>
            <w:r w:rsidRPr="008C6BCE">
              <w:rPr>
                <w:bCs/>
                <w:color w:val="000000"/>
              </w:rPr>
              <w:t>Emballage Condit.</w:t>
            </w:r>
          </w:p>
          <w:p w:rsidR="00D4137B" w:rsidRPr="008C6BCE" w:rsidRDefault="00D4137B" w:rsidP="00183A4F">
            <w:pPr>
              <w:jc w:val="center"/>
              <w:rPr>
                <w:color w:val="000000"/>
              </w:rPr>
            </w:pPr>
            <w:r w:rsidRPr="008C6BCE">
              <w:rPr>
                <w:color w:val="000000"/>
              </w:rPr>
              <w:t xml:space="preserve">Tamendjari </w:t>
            </w:r>
            <w:r w:rsidRPr="008C6BCE">
              <w:t xml:space="preserve">  </w:t>
            </w:r>
            <w:r>
              <w:t>S8</w:t>
            </w:r>
          </w:p>
        </w:tc>
        <w:tc>
          <w:tcPr>
            <w:tcW w:w="2695" w:type="dxa"/>
            <w:vAlign w:val="center"/>
          </w:tcPr>
          <w:p w:rsidR="00D4137B" w:rsidRPr="008C6BCE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4137B" w:rsidRPr="008C6BCE" w:rsidRDefault="00D4137B" w:rsidP="00183A4F">
            <w:pPr>
              <w:jc w:val="center"/>
            </w:pPr>
            <w:r w:rsidRPr="008C6BCE">
              <w:rPr>
                <w:bCs/>
                <w:iCs/>
              </w:rPr>
              <w:t>Génie des procédés</w:t>
            </w:r>
          </w:p>
          <w:p w:rsidR="00D4137B" w:rsidRPr="008C6BCE" w:rsidRDefault="00D4137B" w:rsidP="00183A4F">
            <w:pPr>
              <w:jc w:val="center"/>
            </w:pPr>
            <w:r w:rsidRPr="008C6BCE">
              <w:t>Tighzert A1</w:t>
            </w:r>
          </w:p>
        </w:tc>
        <w:tc>
          <w:tcPr>
            <w:tcW w:w="2268" w:type="dxa"/>
            <w:vAlign w:val="center"/>
          </w:tcPr>
          <w:p w:rsidR="00D4137B" w:rsidRPr="008C6BCE" w:rsidRDefault="00D4137B" w:rsidP="00B8401C">
            <w:pPr>
              <w:jc w:val="center"/>
            </w:pPr>
            <w:r w:rsidRPr="008C6BCE">
              <w:t>Qualité nutrit.</w:t>
            </w:r>
          </w:p>
          <w:p w:rsidR="00D4137B" w:rsidRPr="008C6BCE" w:rsidRDefault="00D4137B" w:rsidP="00183A4F">
            <w:pPr>
              <w:jc w:val="center"/>
            </w:pPr>
            <w:r w:rsidRPr="008C6BCE">
              <w:t>Mamou/Zaidi  A1</w:t>
            </w:r>
          </w:p>
        </w:tc>
        <w:tc>
          <w:tcPr>
            <w:tcW w:w="2312" w:type="dxa"/>
            <w:vAlign w:val="center"/>
          </w:tcPr>
          <w:p w:rsidR="00D4137B" w:rsidRPr="008C6BCE" w:rsidRDefault="00D4137B" w:rsidP="00183A4F">
            <w:pPr>
              <w:jc w:val="center"/>
              <w:rPr>
                <w:color w:val="000000"/>
              </w:rPr>
            </w:pPr>
          </w:p>
        </w:tc>
      </w:tr>
      <w:tr w:rsidR="00D4137B" w:rsidRPr="008C6BCE" w:rsidTr="00183A4F">
        <w:trPr>
          <w:trHeight w:val="584"/>
        </w:trPr>
        <w:tc>
          <w:tcPr>
            <w:tcW w:w="1496" w:type="dxa"/>
            <w:vAlign w:val="center"/>
          </w:tcPr>
          <w:p w:rsidR="00D4137B" w:rsidRPr="008C6BCE" w:rsidRDefault="00D4137B" w:rsidP="00183A4F">
            <w:pPr>
              <w:rPr>
                <w:color w:val="000000"/>
                <w:lang w:val="en-US"/>
              </w:rPr>
            </w:pPr>
            <w:r w:rsidRPr="008C6BCE">
              <w:rPr>
                <w:color w:val="000000"/>
                <w:lang w:val="en-US"/>
              </w:rPr>
              <w:t>LUNDI</w:t>
            </w:r>
          </w:p>
        </w:tc>
        <w:tc>
          <w:tcPr>
            <w:tcW w:w="2967" w:type="dxa"/>
            <w:vAlign w:val="center"/>
          </w:tcPr>
          <w:p w:rsidR="00D4137B" w:rsidRPr="008C6BCE" w:rsidRDefault="00D4137B" w:rsidP="00183A4F">
            <w:pPr>
              <w:jc w:val="center"/>
            </w:pPr>
            <w:r w:rsidRPr="008C6BCE">
              <w:t>Analyse sensorielle</w:t>
            </w:r>
          </w:p>
          <w:p w:rsidR="00D4137B" w:rsidRPr="008C6BCE" w:rsidRDefault="00D4137B" w:rsidP="00183A4F">
            <w:pPr>
              <w:jc w:val="center"/>
              <w:rPr>
                <w:color w:val="000000"/>
              </w:rPr>
            </w:pPr>
            <w:r w:rsidRPr="008C6BCE">
              <w:t>Bouaoudia    A1</w:t>
            </w:r>
          </w:p>
        </w:tc>
        <w:tc>
          <w:tcPr>
            <w:tcW w:w="1984" w:type="dxa"/>
            <w:vAlign w:val="center"/>
          </w:tcPr>
          <w:p w:rsidR="00D4137B" w:rsidRPr="008C6BCE" w:rsidRDefault="00D4137B" w:rsidP="00183A4F">
            <w:pPr>
              <w:rPr>
                <w:color w:val="000000"/>
              </w:rPr>
            </w:pPr>
          </w:p>
        </w:tc>
        <w:tc>
          <w:tcPr>
            <w:tcW w:w="2695" w:type="dxa"/>
          </w:tcPr>
          <w:p w:rsidR="00D4137B" w:rsidRPr="008C6BCE" w:rsidRDefault="00D4137B" w:rsidP="00183A4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4137B" w:rsidRPr="008C6BCE" w:rsidRDefault="00D4137B" w:rsidP="00183A4F">
            <w:pPr>
              <w:jc w:val="center"/>
            </w:pPr>
            <w:r w:rsidRPr="008C6BCE">
              <w:t>TD génie Procédé</w:t>
            </w:r>
          </w:p>
          <w:p w:rsidR="00D4137B" w:rsidRPr="008C6BCE" w:rsidRDefault="00D4137B" w:rsidP="00183A4F">
            <w:pPr>
              <w:jc w:val="center"/>
            </w:pPr>
            <w:r w:rsidRPr="008C6BCE">
              <w:t>S7</w:t>
            </w:r>
          </w:p>
        </w:tc>
        <w:tc>
          <w:tcPr>
            <w:tcW w:w="2268" w:type="dxa"/>
            <w:vAlign w:val="center"/>
          </w:tcPr>
          <w:p w:rsidR="00D4137B" w:rsidRDefault="00D4137B" w:rsidP="00461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Sécurité Alimentaires</w:t>
            </w:r>
          </w:p>
          <w:p w:rsidR="00D4137B" w:rsidRPr="008C6BCE" w:rsidRDefault="00D4137B" w:rsidP="00461AD2">
            <w:pPr>
              <w:jc w:val="center"/>
            </w:pPr>
            <w:r>
              <w:rPr>
                <w:color w:val="000000"/>
              </w:rPr>
              <w:t>NABET   S23</w:t>
            </w:r>
          </w:p>
        </w:tc>
        <w:tc>
          <w:tcPr>
            <w:tcW w:w="2312" w:type="dxa"/>
            <w:vAlign w:val="center"/>
          </w:tcPr>
          <w:p w:rsidR="00D4137B" w:rsidRPr="008C6BCE" w:rsidRDefault="00D4137B" w:rsidP="00183A4F">
            <w:pPr>
              <w:jc w:val="center"/>
              <w:rPr>
                <w:color w:val="FF0000"/>
              </w:rPr>
            </w:pPr>
          </w:p>
        </w:tc>
      </w:tr>
      <w:tr w:rsidR="00D4137B" w:rsidRPr="008C6BCE" w:rsidTr="00183A4F">
        <w:trPr>
          <w:trHeight w:val="556"/>
        </w:trPr>
        <w:tc>
          <w:tcPr>
            <w:tcW w:w="1496" w:type="dxa"/>
            <w:vAlign w:val="center"/>
          </w:tcPr>
          <w:p w:rsidR="00D4137B" w:rsidRPr="008C6BCE" w:rsidRDefault="00D4137B" w:rsidP="00183A4F">
            <w:r w:rsidRPr="008C6BCE">
              <w:t>MARDI</w:t>
            </w:r>
          </w:p>
        </w:tc>
        <w:tc>
          <w:tcPr>
            <w:tcW w:w="2967" w:type="dxa"/>
          </w:tcPr>
          <w:p w:rsidR="00D4137B" w:rsidRPr="008C6BCE" w:rsidRDefault="00D4137B" w:rsidP="00183A4F">
            <w:pPr>
              <w:jc w:val="center"/>
            </w:pPr>
            <w:r w:rsidRPr="008C6BCE">
              <w:t>Analyse sensorielle</w:t>
            </w:r>
          </w:p>
          <w:p w:rsidR="00D4137B" w:rsidRPr="008C6BCE" w:rsidRDefault="00D4137B" w:rsidP="00183A4F">
            <w:pPr>
              <w:jc w:val="center"/>
            </w:pPr>
            <w:r w:rsidRPr="008C6BCE">
              <w:t>Bouaoudia    A1</w:t>
            </w:r>
          </w:p>
        </w:tc>
        <w:tc>
          <w:tcPr>
            <w:tcW w:w="1984" w:type="dxa"/>
            <w:vAlign w:val="center"/>
          </w:tcPr>
          <w:p w:rsidR="00D4137B" w:rsidRPr="008C6BCE" w:rsidRDefault="00D4137B" w:rsidP="00183A4F">
            <w:pPr>
              <w:jc w:val="center"/>
              <w:rPr>
                <w:bCs/>
                <w:iCs/>
              </w:rPr>
            </w:pPr>
            <w:r w:rsidRPr="008C6BCE">
              <w:rPr>
                <w:bCs/>
                <w:iCs/>
              </w:rPr>
              <w:t>Législation</w:t>
            </w:r>
          </w:p>
          <w:p w:rsidR="00D4137B" w:rsidRPr="008C6BCE" w:rsidRDefault="00D4137B" w:rsidP="00183A4F">
            <w:pPr>
              <w:jc w:val="center"/>
            </w:pPr>
            <w:r w:rsidRPr="008C6BCE">
              <w:t>Boudries A1</w:t>
            </w:r>
          </w:p>
        </w:tc>
        <w:tc>
          <w:tcPr>
            <w:tcW w:w="2695" w:type="dxa"/>
            <w:vAlign w:val="center"/>
          </w:tcPr>
          <w:p w:rsidR="00D4137B" w:rsidRPr="008C6BCE" w:rsidRDefault="00D4137B" w:rsidP="00B8401C">
            <w:pPr>
              <w:jc w:val="center"/>
            </w:pPr>
            <w:r w:rsidRPr="008C6BCE">
              <w:t>Qualité nutrit.</w:t>
            </w:r>
          </w:p>
          <w:p w:rsidR="00D4137B" w:rsidRPr="008C6BCE" w:rsidRDefault="00D4137B" w:rsidP="00183A4F">
            <w:pPr>
              <w:jc w:val="center"/>
            </w:pPr>
            <w:r w:rsidRPr="008C6BCE">
              <w:t>Mamou/Zaidi  A1</w:t>
            </w:r>
          </w:p>
        </w:tc>
        <w:tc>
          <w:tcPr>
            <w:tcW w:w="2126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  <w:tc>
          <w:tcPr>
            <w:tcW w:w="2268" w:type="dxa"/>
            <w:vAlign w:val="center"/>
          </w:tcPr>
          <w:p w:rsidR="00D4137B" w:rsidRPr="008C6BCE" w:rsidRDefault="00D4137B" w:rsidP="00183A4F">
            <w:pPr>
              <w:jc w:val="center"/>
              <w:rPr>
                <w:bCs/>
                <w:color w:val="000000"/>
              </w:rPr>
            </w:pPr>
            <w:r w:rsidRPr="008C6BCE">
              <w:rPr>
                <w:bCs/>
                <w:color w:val="000000"/>
              </w:rPr>
              <w:t>Emballage Condit.</w:t>
            </w:r>
          </w:p>
          <w:p w:rsidR="00D4137B" w:rsidRPr="008C6BCE" w:rsidRDefault="00D4137B" w:rsidP="00183A4F">
            <w:pPr>
              <w:jc w:val="center"/>
            </w:pPr>
            <w:r w:rsidRPr="008C6BCE">
              <w:rPr>
                <w:color w:val="000000"/>
              </w:rPr>
              <w:t xml:space="preserve">Tamendjari </w:t>
            </w:r>
            <w:r w:rsidRPr="008C6BCE">
              <w:t xml:space="preserve">  A1</w:t>
            </w:r>
          </w:p>
        </w:tc>
        <w:tc>
          <w:tcPr>
            <w:tcW w:w="2312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</w:tr>
      <w:tr w:rsidR="00D4137B" w:rsidRPr="008C6BCE" w:rsidTr="00183A4F">
        <w:trPr>
          <w:trHeight w:val="563"/>
        </w:trPr>
        <w:tc>
          <w:tcPr>
            <w:tcW w:w="1496" w:type="dxa"/>
            <w:vAlign w:val="center"/>
          </w:tcPr>
          <w:p w:rsidR="00D4137B" w:rsidRPr="008C6BCE" w:rsidRDefault="00D4137B" w:rsidP="00183A4F">
            <w:r w:rsidRPr="008C6BCE">
              <w:t>MERCREDI</w:t>
            </w:r>
          </w:p>
        </w:tc>
        <w:tc>
          <w:tcPr>
            <w:tcW w:w="2967" w:type="dxa"/>
            <w:vAlign w:val="center"/>
          </w:tcPr>
          <w:p w:rsidR="00D4137B" w:rsidRDefault="00D4137B" w:rsidP="00461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Sécurité Alimentaires</w:t>
            </w:r>
          </w:p>
          <w:p w:rsidR="00D4137B" w:rsidRPr="008C6BCE" w:rsidRDefault="00D4137B" w:rsidP="00461AD2">
            <w:pPr>
              <w:jc w:val="center"/>
            </w:pPr>
            <w:r>
              <w:rPr>
                <w:color w:val="000000"/>
              </w:rPr>
              <w:t>NABET   S23</w:t>
            </w:r>
          </w:p>
        </w:tc>
        <w:tc>
          <w:tcPr>
            <w:tcW w:w="1984" w:type="dxa"/>
            <w:vAlign w:val="center"/>
          </w:tcPr>
          <w:p w:rsidR="00D4137B" w:rsidRPr="008C6BCE" w:rsidRDefault="00D4137B" w:rsidP="00183A4F">
            <w:pPr>
              <w:jc w:val="center"/>
              <w:rPr>
                <w:bCs/>
                <w:color w:val="000000"/>
              </w:rPr>
            </w:pPr>
            <w:r w:rsidRPr="008C6BCE">
              <w:rPr>
                <w:bCs/>
                <w:color w:val="000000"/>
              </w:rPr>
              <w:t>Emballage Condit.</w:t>
            </w:r>
          </w:p>
          <w:p w:rsidR="00D4137B" w:rsidRPr="008C6BCE" w:rsidRDefault="00D4137B" w:rsidP="00183A4F">
            <w:pPr>
              <w:jc w:val="center"/>
            </w:pPr>
            <w:r w:rsidRPr="008C6BCE">
              <w:rPr>
                <w:color w:val="000000"/>
              </w:rPr>
              <w:t xml:space="preserve">Tamendjari </w:t>
            </w:r>
            <w:r w:rsidRPr="008C6BCE">
              <w:t xml:space="preserve">  A1</w:t>
            </w:r>
          </w:p>
        </w:tc>
        <w:tc>
          <w:tcPr>
            <w:tcW w:w="2695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  <w:tc>
          <w:tcPr>
            <w:tcW w:w="2268" w:type="dxa"/>
          </w:tcPr>
          <w:p w:rsidR="00D4137B" w:rsidRPr="008C6BCE" w:rsidRDefault="00D4137B" w:rsidP="00183A4F">
            <w:pPr>
              <w:jc w:val="center"/>
              <w:rPr>
                <w:bCs/>
                <w:iCs/>
              </w:rPr>
            </w:pPr>
            <w:r w:rsidRPr="008C6BCE">
              <w:rPr>
                <w:bCs/>
                <w:iCs/>
              </w:rPr>
              <w:t>Législation</w:t>
            </w:r>
          </w:p>
          <w:p w:rsidR="00D4137B" w:rsidRPr="008C6BCE" w:rsidRDefault="00D4137B" w:rsidP="00183A4F">
            <w:pPr>
              <w:jc w:val="center"/>
              <w:rPr>
                <w:lang w:val="en-US"/>
              </w:rPr>
            </w:pPr>
            <w:r w:rsidRPr="008C6BCE">
              <w:t>Boudries A1</w:t>
            </w:r>
          </w:p>
        </w:tc>
        <w:tc>
          <w:tcPr>
            <w:tcW w:w="2312" w:type="dxa"/>
            <w:vAlign w:val="center"/>
          </w:tcPr>
          <w:p w:rsidR="00D4137B" w:rsidRPr="008C6BCE" w:rsidRDefault="00D4137B" w:rsidP="00183A4F">
            <w:pPr>
              <w:jc w:val="center"/>
              <w:rPr>
                <w:lang w:val="en-US"/>
              </w:rPr>
            </w:pPr>
          </w:p>
        </w:tc>
      </w:tr>
      <w:tr w:rsidR="00D4137B" w:rsidRPr="008C6BCE" w:rsidTr="00183A4F">
        <w:trPr>
          <w:trHeight w:val="448"/>
        </w:trPr>
        <w:tc>
          <w:tcPr>
            <w:tcW w:w="1496" w:type="dxa"/>
            <w:vAlign w:val="center"/>
          </w:tcPr>
          <w:p w:rsidR="00D4137B" w:rsidRPr="008C6BCE" w:rsidRDefault="00D4137B" w:rsidP="00183A4F">
            <w:r w:rsidRPr="008C6BCE">
              <w:t>JEUDI</w:t>
            </w:r>
          </w:p>
        </w:tc>
        <w:tc>
          <w:tcPr>
            <w:tcW w:w="2967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  <w:tc>
          <w:tcPr>
            <w:tcW w:w="1984" w:type="dxa"/>
            <w:vAlign w:val="center"/>
          </w:tcPr>
          <w:p w:rsidR="00D4137B" w:rsidRPr="008C6BCE" w:rsidRDefault="00D4137B" w:rsidP="00183A4F">
            <w:pPr>
              <w:jc w:val="center"/>
            </w:pPr>
            <w:r w:rsidRPr="008C6BCE">
              <w:t>Qualité nutrit.</w:t>
            </w:r>
          </w:p>
          <w:p w:rsidR="00D4137B" w:rsidRPr="008C6BCE" w:rsidRDefault="00D4137B" w:rsidP="00183A4F">
            <w:pPr>
              <w:jc w:val="center"/>
            </w:pPr>
            <w:r w:rsidRPr="008C6BCE">
              <w:t xml:space="preserve"> Mamou/Zaidi  </w:t>
            </w:r>
            <w:r>
              <w:t>S7</w:t>
            </w:r>
          </w:p>
        </w:tc>
        <w:tc>
          <w:tcPr>
            <w:tcW w:w="2695" w:type="dxa"/>
            <w:vAlign w:val="center"/>
          </w:tcPr>
          <w:p w:rsidR="00D4137B" w:rsidRPr="008C6BCE" w:rsidRDefault="00D4137B" w:rsidP="00183A4F">
            <w:pPr>
              <w:jc w:val="center"/>
              <w:rPr>
                <w:bCs/>
                <w:iCs/>
              </w:rPr>
            </w:pPr>
            <w:r w:rsidRPr="008C6BCE">
              <w:rPr>
                <w:bCs/>
                <w:iCs/>
              </w:rPr>
              <w:t>Génie procédés</w:t>
            </w:r>
          </w:p>
          <w:p w:rsidR="00D4137B" w:rsidRPr="008C6BCE" w:rsidRDefault="00D4137B" w:rsidP="00183A4F">
            <w:pPr>
              <w:jc w:val="center"/>
            </w:pPr>
            <w:r w:rsidRPr="008C6BCE">
              <w:rPr>
                <w:bCs/>
                <w:iCs/>
              </w:rPr>
              <w:t xml:space="preserve">Tighzert </w:t>
            </w:r>
            <w:r w:rsidRPr="008C6BCE">
              <w:t xml:space="preserve"> A1</w:t>
            </w:r>
          </w:p>
        </w:tc>
        <w:tc>
          <w:tcPr>
            <w:tcW w:w="2126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  <w:tc>
          <w:tcPr>
            <w:tcW w:w="2268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  <w:tc>
          <w:tcPr>
            <w:tcW w:w="2312" w:type="dxa"/>
            <w:vAlign w:val="center"/>
          </w:tcPr>
          <w:p w:rsidR="00D4137B" w:rsidRPr="008C6BCE" w:rsidRDefault="00D4137B" w:rsidP="00183A4F">
            <w:pPr>
              <w:jc w:val="center"/>
            </w:pPr>
          </w:p>
        </w:tc>
      </w:tr>
    </w:tbl>
    <w:p w:rsidR="00D4137B" w:rsidRPr="008C6BCE" w:rsidRDefault="00D4137B" w:rsidP="000338C0">
      <w:pPr>
        <w:jc w:val="center"/>
      </w:pPr>
      <w:r w:rsidRPr="008C6BCE">
        <w:t>Spécialité : Master II Biotechno.  (du 08 au 12 sept 13)</w:t>
      </w:r>
    </w:p>
    <w:p w:rsidR="00D4137B" w:rsidRPr="008C6BCE" w:rsidRDefault="00D4137B" w:rsidP="000338C0">
      <w:pPr>
        <w:jc w:val="center"/>
      </w:pPr>
    </w:p>
    <w:tbl>
      <w:tblPr>
        <w:tblpPr w:leftFromText="141" w:rightFromText="141" w:vertAnchor="text" w:horzAnchor="margin" w:tblpXSpec="center" w:tblpY="-34"/>
        <w:tblW w:w="1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2"/>
        <w:gridCol w:w="2266"/>
        <w:gridCol w:w="2421"/>
        <w:gridCol w:w="2418"/>
        <w:gridCol w:w="2709"/>
        <w:gridCol w:w="2278"/>
        <w:gridCol w:w="2322"/>
      </w:tblGrid>
      <w:tr w:rsidR="00D4137B" w:rsidRPr="008C6BCE" w:rsidTr="0004647E">
        <w:trPr>
          <w:cantSplit/>
          <w:trHeight w:val="98"/>
        </w:trPr>
        <w:tc>
          <w:tcPr>
            <w:tcW w:w="1502" w:type="dxa"/>
            <w:vMerge w:val="restart"/>
            <w:vAlign w:val="center"/>
          </w:tcPr>
          <w:p w:rsidR="00D4137B" w:rsidRPr="008C6BCE" w:rsidRDefault="00D4137B" w:rsidP="00183A4F">
            <w:pPr>
              <w:pStyle w:val="Heading3"/>
              <w:jc w:val="center"/>
              <w:rPr>
                <w:b w:val="0"/>
                <w:bCs w:val="0"/>
                <w:sz w:val="24"/>
                <w:szCs w:val="24"/>
              </w:rPr>
            </w:pPr>
            <w:r w:rsidRPr="008C6BCE">
              <w:rPr>
                <w:b w:val="0"/>
                <w:bCs w:val="0"/>
                <w:sz w:val="24"/>
                <w:szCs w:val="24"/>
              </w:rPr>
              <w:t>Jours</w:t>
            </w:r>
          </w:p>
        </w:tc>
        <w:tc>
          <w:tcPr>
            <w:tcW w:w="14414" w:type="dxa"/>
            <w:gridSpan w:val="6"/>
          </w:tcPr>
          <w:p w:rsidR="00D4137B" w:rsidRPr="008C6BCE" w:rsidRDefault="00D4137B" w:rsidP="00183A4F">
            <w:pPr>
              <w:jc w:val="center"/>
            </w:pPr>
            <w:r w:rsidRPr="008C6BCE">
              <w:t>HORAIRES</w:t>
            </w:r>
          </w:p>
        </w:tc>
      </w:tr>
      <w:tr w:rsidR="00D4137B" w:rsidRPr="008C6BCE" w:rsidTr="0004647E">
        <w:trPr>
          <w:cantSplit/>
          <w:trHeight w:val="435"/>
        </w:trPr>
        <w:tc>
          <w:tcPr>
            <w:tcW w:w="1502" w:type="dxa"/>
            <w:vMerge/>
            <w:vAlign w:val="center"/>
          </w:tcPr>
          <w:p w:rsidR="00D4137B" w:rsidRPr="008C6BCE" w:rsidRDefault="00D4137B" w:rsidP="00183A4F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4137B" w:rsidRPr="008C6BCE" w:rsidRDefault="00D4137B" w:rsidP="00183A4F">
            <w:pPr>
              <w:pStyle w:val="Heading4"/>
            </w:pPr>
            <w:r w:rsidRPr="008C6BCE">
              <w:t>08H00-09H30</w:t>
            </w:r>
          </w:p>
        </w:tc>
        <w:tc>
          <w:tcPr>
            <w:tcW w:w="2421" w:type="dxa"/>
            <w:vAlign w:val="center"/>
          </w:tcPr>
          <w:p w:rsidR="00D4137B" w:rsidRPr="008C6BCE" w:rsidRDefault="00D4137B" w:rsidP="00183A4F">
            <w:pPr>
              <w:pStyle w:val="Heading1"/>
              <w:jc w:val="center"/>
            </w:pPr>
            <w:r w:rsidRPr="008C6BCE">
              <w:t>09H40-11H10</w:t>
            </w:r>
          </w:p>
        </w:tc>
        <w:tc>
          <w:tcPr>
            <w:tcW w:w="2418" w:type="dxa"/>
            <w:vAlign w:val="center"/>
          </w:tcPr>
          <w:p w:rsidR="00D4137B" w:rsidRPr="008C6BCE" w:rsidRDefault="00D4137B" w:rsidP="00183A4F">
            <w:pPr>
              <w:jc w:val="center"/>
            </w:pPr>
            <w:r w:rsidRPr="008C6BCE">
              <w:t>11H20-12H50</w:t>
            </w:r>
          </w:p>
        </w:tc>
        <w:tc>
          <w:tcPr>
            <w:tcW w:w="2709" w:type="dxa"/>
            <w:vAlign w:val="center"/>
          </w:tcPr>
          <w:p w:rsidR="00D4137B" w:rsidRPr="008C6BCE" w:rsidRDefault="00D4137B" w:rsidP="00183A4F">
            <w:pPr>
              <w:jc w:val="center"/>
            </w:pPr>
            <w:r w:rsidRPr="008C6BCE">
              <w:t>13H00-14H30</w:t>
            </w:r>
          </w:p>
        </w:tc>
        <w:tc>
          <w:tcPr>
            <w:tcW w:w="2278" w:type="dxa"/>
            <w:vAlign w:val="center"/>
          </w:tcPr>
          <w:p w:rsidR="00D4137B" w:rsidRPr="008C6BCE" w:rsidRDefault="00D4137B" w:rsidP="00183A4F">
            <w:pPr>
              <w:jc w:val="center"/>
            </w:pPr>
            <w:r w:rsidRPr="008C6BCE">
              <w:t>14H40-16H10</w:t>
            </w:r>
          </w:p>
        </w:tc>
        <w:tc>
          <w:tcPr>
            <w:tcW w:w="2322" w:type="dxa"/>
            <w:vAlign w:val="center"/>
          </w:tcPr>
          <w:p w:rsidR="00D4137B" w:rsidRPr="008C6BCE" w:rsidRDefault="00D4137B" w:rsidP="00183A4F">
            <w:pPr>
              <w:pStyle w:val="Heading4"/>
            </w:pPr>
            <w:r w:rsidRPr="008C6BCE">
              <w:t>16H20-17H50</w:t>
            </w:r>
          </w:p>
        </w:tc>
      </w:tr>
      <w:tr w:rsidR="00D4137B" w:rsidRPr="008C6BCE" w:rsidTr="0004647E">
        <w:trPr>
          <w:trHeight w:val="556"/>
        </w:trPr>
        <w:tc>
          <w:tcPr>
            <w:tcW w:w="1502" w:type="dxa"/>
            <w:vAlign w:val="center"/>
          </w:tcPr>
          <w:p w:rsidR="00D4137B" w:rsidRPr="008C6BCE" w:rsidRDefault="00D4137B" w:rsidP="00E34D24">
            <w:r w:rsidRPr="008C6BCE">
              <w:t>DIMANCHE</w:t>
            </w:r>
          </w:p>
        </w:tc>
        <w:tc>
          <w:tcPr>
            <w:tcW w:w="2266" w:type="dxa"/>
            <w:vAlign w:val="center"/>
          </w:tcPr>
          <w:p w:rsidR="00D4137B" w:rsidRPr="008C6BCE" w:rsidRDefault="00D4137B" w:rsidP="00E34D24"/>
        </w:tc>
        <w:tc>
          <w:tcPr>
            <w:tcW w:w="2421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  <w:tc>
          <w:tcPr>
            <w:tcW w:w="2418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Bioprocédés</w:t>
            </w:r>
          </w:p>
          <w:p w:rsidR="00D4137B" w:rsidRPr="008C6BCE" w:rsidRDefault="00D4137B" w:rsidP="00E34D24">
            <w:pPr>
              <w:jc w:val="center"/>
            </w:pPr>
            <w:r w:rsidRPr="008C6BCE">
              <w:t xml:space="preserve">Boukhalfa  </w:t>
            </w:r>
            <w:r>
              <w:t>S8</w:t>
            </w:r>
          </w:p>
        </w:tc>
        <w:tc>
          <w:tcPr>
            <w:tcW w:w="2709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rPr>
                <w:bCs/>
                <w:iCs/>
              </w:rPr>
              <w:t>Génie des procédés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Tighzert A1</w:t>
            </w:r>
          </w:p>
        </w:tc>
        <w:tc>
          <w:tcPr>
            <w:tcW w:w="2278" w:type="dxa"/>
            <w:vAlign w:val="center"/>
          </w:tcPr>
          <w:p w:rsidR="00D4137B" w:rsidRPr="008C6BCE" w:rsidRDefault="00D4137B" w:rsidP="00E34D24">
            <w:r w:rsidRPr="008C6BCE">
              <w:t>Qualité nutrit.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Mamou/Zaidi  A1</w:t>
            </w:r>
          </w:p>
        </w:tc>
        <w:tc>
          <w:tcPr>
            <w:tcW w:w="2322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</w:tr>
      <w:tr w:rsidR="00D4137B" w:rsidRPr="008C6BCE" w:rsidTr="0004647E">
        <w:trPr>
          <w:trHeight w:val="685"/>
        </w:trPr>
        <w:tc>
          <w:tcPr>
            <w:tcW w:w="1502" w:type="dxa"/>
            <w:vAlign w:val="center"/>
          </w:tcPr>
          <w:p w:rsidR="00D4137B" w:rsidRPr="008C6BCE" w:rsidRDefault="00D4137B" w:rsidP="00E34D24">
            <w:pPr>
              <w:rPr>
                <w:lang w:val="en-US"/>
              </w:rPr>
            </w:pPr>
            <w:r w:rsidRPr="008C6BCE">
              <w:rPr>
                <w:lang w:val="en-US"/>
              </w:rPr>
              <w:t>LUNDI</w:t>
            </w:r>
          </w:p>
        </w:tc>
        <w:tc>
          <w:tcPr>
            <w:tcW w:w="2266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Analyse sensorielle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Bouaoudia    A1</w:t>
            </w:r>
          </w:p>
        </w:tc>
        <w:tc>
          <w:tcPr>
            <w:tcW w:w="2421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Maîtrise bioprocédés Ouadah/Adrar  S8</w:t>
            </w:r>
          </w:p>
        </w:tc>
        <w:tc>
          <w:tcPr>
            <w:tcW w:w="2418" w:type="dxa"/>
          </w:tcPr>
          <w:p w:rsidR="00D4137B" w:rsidRPr="008C6BCE" w:rsidRDefault="00D4137B" w:rsidP="00E34D24">
            <w:pPr>
              <w:jc w:val="center"/>
            </w:pPr>
            <w:r w:rsidRPr="008C6BCE">
              <w:t>TD génie Procédé</w:t>
            </w:r>
          </w:p>
          <w:p w:rsidR="00D4137B" w:rsidRPr="008C6BCE" w:rsidRDefault="00D4137B" w:rsidP="00E34D24">
            <w:pPr>
              <w:jc w:val="center"/>
            </w:pPr>
            <w:r w:rsidRPr="008C6BCE">
              <w:t xml:space="preserve">  Tighzert A1</w:t>
            </w:r>
          </w:p>
        </w:tc>
        <w:tc>
          <w:tcPr>
            <w:tcW w:w="2709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  <w:tc>
          <w:tcPr>
            <w:tcW w:w="2278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Bioprocédés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Boukhalfa S</w:t>
            </w:r>
            <w:r>
              <w:t>15bloc3</w:t>
            </w:r>
          </w:p>
        </w:tc>
        <w:tc>
          <w:tcPr>
            <w:tcW w:w="2322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</w:tr>
      <w:tr w:rsidR="00D4137B" w:rsidRPr="008C6BCE" w:rsidTr="0004647E">
        <w:trPr>
          <w:trHeight w:val="607"/>
        </w:trPr>
        <w:tc>
          <w:tcPr>
            <w:tcW w:w="1502" w:type="dxa"/>
            <w:vAlign w:val="center"/>
          </w:tcPr>
          <w:p w:rsidR="00D4137B" w:rsidRPr="008C6BCE" w:rsidRDefault="00D4137B" w:rsidP="00E34D24">
            <w:r w:rsidRPr="008C6BCE">
              <w:t>MARDI</w:t>
            </w:r>
          </w:p>
        </w:tc>
        <w:tc>
          <w:tcPr>
            <w:tcW w:w="2266" w:type="dxa"/>
          </w:tcPr>
          <w:p w:rsidR="00D4137B" w:rsidRPr="008C6BCE" w:rsidRDefault="00D4137B" w:rsidP="00E34D24">
            <w:pPr>
              <w:jc w:val="center"/>
            </w:pPr>
            <w:r w:rsidRPr="008C6BCE">
              <w:t>Analyse sensorielle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Bouaoudia    A1</w:t>
            </w:r>
          </w:p>
        </w:tc>
        <w:tc>
          <w:tcPr>
            <w:tcW w:w="2421" w:type="dxa"/>
            <w:vAlign w:val="center"/>
          </w:tcPr>
          <w:p w:rsidR="00D4137B" w:rsidRPr="008C6BCE" w:rsidRDefault="00D4137B" w:rsidP="00E34D24">
            <w:pPr>
              <w:jc w:val="center"/>
              <w:rPr>
                <w:bCs/>
                <w:iCs/>
              </w:rPr>
            </w:pPr>
            <w:r w:rsidRPr="008C6BCE">
              <w:rPr>
                <w:bCs/>
                <w:iCs/>
              </w:rPr>
              <w:t>Législation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Boudries A1</w:t>
            </w:r>
          </w:p>
        </w:tc>
        <w:tc>
          <w:tcPr>
            <w:tcW w:w="2418" w:type="dxa"/>
            <w:vAlign w:val="center"/>
          </w:tcPr>
          <w:p w:rsidR="00D4137B" w:rsidRPr="008C6BCE" w:rsidRDefault="00D4137B" w:rsidP="00AD6E5E">
            <w:pPr>
              <w:jc w:val="center"/>
            </w:pPr>
            <w:r w:rsidRPr="008C6BCE">
              <w:t>Qualité nutrit.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Mamou/Zaidi A1</w:t>
            </w:r>
          </w:p>
        </w:tc>
        <w:tc>
          <w:tcPr>
            <w:tcW w:w="2709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  <w:tc>
          <w:tcPr>
            <w:tcW w:w="2278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  <w:tc>
          <w:tcPr>
            <w:tcW w:w="2322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</w:tr>
      <w:tr w:rsidR="00D4137B" w:rsidRPr="008C6BCE" w:rsidTr="0004647E">
        <w:trPr>
          <w:trHeight w:val="614"/>
        </w:trPr>
        <w:tc>
          <w:tcPr>
            <w:tcW w:w="1502" w:type="dxa"/>
            <w:vAlign w:val="center"/>
          </w:tcPr>
          <w:p w:rsidR="00D4137B" w:rsidRPr="008C6BCE" w:rsidRDefault="00D4137B" w:rsidP="00E34D24">
            <w:r w:rsidRPr="008C6BCE">
              <w:t>MERCREDI</w:t>
            </w:r>
          </w:p>
        </w:tc>
        <w:tc>
          <w:tcPr>
            <w:tcW w:w="2266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Bioprocédés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Boukhalfa A1</w:t>
            </w:r>
          </w:p>
        </w:tc>
        <w:tc>
          <w:tcPr>
            <w:tcW w:w="2421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Maîtrise bioprocédés  Ouadah/Adrar  S8</w:t>
            </w:r>
          </w:p>
        </w:tc>
        <w:tc>
          <w:tcPr>
            <w:tcW w:w="2418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  <w:tc>
          <w:tcPr>
            <w:tcW w:w="2709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  <w:tc>
          <w:tcPr>
            <w:tcW w:w="2278" w:type="dxa"/>
          </w:tcPr>
          <w:p w:rsidR="00D4137B" w:rsidRPr="008C6BCE" w:rsidRDefault="00D4137B" w:rsidP="00E34D24">
            <w:pPr>
              <w:jc w:val="center"/>
              <w:rPr>
                <w:bCs/>
                <w:iCs/>
              </w:rPr>
            </w:pPr>
            <w:r w:rsidRPr="008C6BCE">
              <w:rPr>
                <w:bCs/>
                <w:iCs/>
              </w:rPr>
              <w:t>Législation</w:t>
            </w:r>
          </w:p>
          <w:p w:rsidR="00D4137B" w:rsidRPr="008C6BCE" w:rsidRDefault="00D4137B" w:rsidP="00E34D24">
            <w:pPr>
              <w:jc w:val="center"/>
            </w:pPr>
            <w:r w:rsidRPr="008C6BCE">
              <w:t>Boudries A1</w:t>
            </w:r>
          </w:p>
        </w:tc>
        <w:tc>
          <w:tcPr>
            <w:tcW w:w="2322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</w:tr>
      <w:tr w:rsidR="00D4137B" w:rsidRPr="00742713" w:rsidTr="0004647E">
        <w:trPr>
          <w:trHeight w:val="489"/>
        </w:trPr>
        <w:tc>
          <w:tcPr>
            <w:tcW w:w="1502" w:type="dxa"/>
            <w:vAlign w:val="center"/>
          </w:tcPr>
          <w:p w:rsidR="00D4137B" w:rsidRPr="008C6BCE" w:rsidRDefault="00D4137B" w:rsidP="00E34D24">
            <w:r w:rsidRPr="008C6BCE">
              <w:t>JEUDI</w:t>
            </w:r>
          </w:p>
        </w:tc>
        <w:tc>
          <w:tcPr>
            <w:tcW w:w="2266" w:type="dxa"/>
            <w:vAlign w:val="center"/>
          </w:tcPr>
          <w:p w:rsidR="00D4137B" w:rsidRPr="008C6BCE" w:rsidRDefault="00D4137B" w:rsidP="00E34D24">
            <w:pPr>
              <w:jc w:val="center"/>
            </w:pPr>
          </w:p>
        </w:tc>
        <w:tc>
          <w:tcPr>
            <w:tcW w:w="2421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Qualité nutrit.</w:t>
            </w:r>
          </w:p>
          <w:p w:rsidR="00D4137B" w:rsidRPr="008C6BCE" w:rsidRDefault="00D4137B" w:rsidP="00E34D24">
            <w:pPr>
              <w:jc w:val="center"/>
            </w:pPr>
            <w:r w:rsidRPr="008C6BCE">
              <w:t xml:space="preserve">Mamou/Zaidi  </w:t>
            </w:r>
            <w:r>
              <w:t>S7</w:t>
            </w:r>
          </w:p>
        </w:tc>
        <w:tc>
          <w:tcPr>
            <w:tcW w:w="2418" w:type="dxa"/>
            <w:vAlign w:val="center"/>
          </w:tcPr>
          <w:p w:rsidR="00D4137B" w:rsidRPr="008C6BCE" w:rsidRDefault="00D4137B" w:rsidP="00E34D24">
            <w:pPr>
              <w:jc w:val="center"/>
              <w:rPr>
                <w:bCs/>
                <w:iCs/>
              </w:rPr>
            </w:pPr>
            <w:r w:rsidRPr="008C6BCE">
              <w:rPr>
                <w:bCs/>
                <w:iCs/>
              </w:rPr>
              <w:t>Génie procédés</w:t>
            </w:r>
          </w:p>
          <w:p w:rsidR="00D4137B" w:rsidRPr="008C6BCE" w:rsidRDefault="00D4137B" w:rsidP="00E34D24">
            <w:pPr>
              <w:jc w:val="center"/>
            </w:pPr>
            <w:r w:rsidRPr="008C6BCE">
              <w:rPr>
                <w:bCs/>
                <w:iCs/>
              </w:rPr>
              <w:t xml:space="preserve">Tighzert </w:t>
            </w:r>
            <w:r w:rsidRPr="008C6BCE">
              <w:t xml:space="preserve"> A1</w:t>
            </w:r>
          </w:p>
        </w:tc>
        <w:tc>
          <w:tcPr>
            <w:tcW w:w="2709" w:type="dxa"/>
            <w:vAlign w:val="center"/>
          </w:tcPr>
          <w:p w:rsidR="00D4137B" w:rsidRPr="008C6BCE" w:rsidRDefault="00D4137B" w:rsidP="00E34D24">
            <w:pPr>
              <w:jc w:val="center"/>
            </w:pPr>
            <w:r w:rsidRPr="008C6BCE">
              <w:t>Bioprocédés</w:t>
            </w:r>
          </w:p>
          <w:p w:rsidR="00D4137B" w:rsidRPr="00742713" w:rsidRDefault="00D4137B" w:rsidP="00E34D24">
            <w:pPr>
              <w:jc w:val="center"/>
            </w:pPr>
            <w:r w:rsidRPr="008C6BCE">
              <w:t xml:space="preserve">Boukhalfa </w:t>
            </w:r>
            <w:r>
              <w:t>S15</w:t>
            </w:r>
          </w:p>
        </w:tc>
        <w:tc>
          <w:tcPr>
            <w:tcW w:w="2278" w:type="dxa"/>
            <w:vAlign w:val="center"/>
          </w:tcPr>
          <w:p w:rsidR="00D4137B" w:rsidRPr="00742713" w:rsidRDefault="00D4137B" w:rsidP="00E34D24">
            <w:pPr>
              <w:jc w:val="center"/>
            </w:pPr>
          </w:p>
        </w:tc>
        <w:tc>
          <w:tcPr>
            <w:tcW w:w="2322" w:type="dxa"/>
            <w:vAlign w:val="center"/>
          </w:tcPr>
          <w:p w:rsidR="00D4137B" w:rsidRPr="00742713" w:rsidRDefault="00D4137B" w:rsidP="00E34D24">
            <w:pPr>
              <w:jc w:val="center"/>
            </w:pPr>
          </w:p>
        </w:tc>
      </w:tr>
    </w:tbl>
    <w:p w:rsidR="00D4137B" w:rsidRPr="00742713" w:rsidRDefault="00D4137B" w:rsidP="000338C0">
      <w:pPr>
        <w:jc w:val="center"/>
      </w:pPr>
      <w:r w:rsidRPr="00742713">
        <w:t>Début des enseignements : Dimanche 08  septembre 2013</w:t>
      </w:r>
      <w:r>
        <w:t xml:space="preserve"> </w:t>
      </w:r>
    </w:p>
    <w:p w:rsidR="00D4137B" w:rsidRPr="00742713" w:rsidRDefault="00D4137B" w:rsidP="000338C0">
      <w:pPr>
        <w:jc w:val="center"/>
      </w:pPr>
    </w:p>
    <w:p w:rsidR="00D4137B" w:rsidRPr="00742713" w:rsidRDefault="00D4137B"/>
    <w:sectPr w:rsidR="00D4137B" w:rsidRPr="00742713" w:rsidSect="009836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8C0"/>
    <w:rsid w:val="000338C0"/>
    <w:rsid w:val="0004647E"/>
    <w:rsid w:val="000829BD"/>
    <w:rsid w:val="00097FE5"/>
    <w:rsid w:val="000B6378"/>
    <w:rsid w:val="001125BA"/>
    <w:rsid w:val="00130541"/>
    <w:rsid w:val="001522E2"/>
    <w:rsid w:val="00173847"/>
    <w:rsid w:val="00183A4F"/>
    <w:rsid w:val="001B4A02"/>
    <w:rsid w:val="00260A95"/>
    <w:rsid w:val="00266BE6"/>
    <w:rsid w:val="00290D51"/>
    <w:rsid w:val="002E09C7"/>
    <w:rsid w:val="00337488"/>
    <w:rsid w:val="003412FD"/>
    <w:rsid w:val="0035742C"/>
    <w:rsid w:val="003716FB"/>
    <w:rsid w:val="003B0CAA"/>
    <w:rsid w:val="003D3F25"/>
    <w:rsid w:val="004468D5"/>
    <w:rsid w:val="004550A6"/>
    <w:rsid w:val="00461AD2"/>
    <w:rsid w:val="00465E0A"/>
    <w:rsid w:val="005011A8"/>
    <w:rsid w:val="00546235"/>
    <w:rsid w:val="00574878"/>
    <w:rsid w:val="005A3106"/>
    <w:rsid w:val="005B1F52"/>
    <w:rsid w:val="005D1C4E"/>
    <w:rsid w:val="00621BBF"/>
    <w:rsid w:val="0062469A"/>
    <w:rsid w:val="00683D35"/>
    <w:rsid w:val="006C014D"/>
    <w:rsid w:val="006C1162"/>
    <w:rsid w:val="00742713"/>
    <w:rsid w:val="007725BD"/>
    <w:rsid w:val="00800AE1"/>
    <w:rsid w:val="008B321A"/>
    <w:rsid w:val="008C6BCE"/>
    <w:rsid w:val="008F5B18"/>
    <w:rsid w:val="009019BC"/>
    <w:rsid w:val="00926E66"/>
    <w:rsid w:val="00964514"/>
    <w:rsid w:val="0097367F"/>
    <w:rsid w:val="009765DC"/>
    <w:rsid w:val="00983668"/>
    <w:rsid w:val="009C039E"/>
    <w:rsid w:val="00A361B2"/>
    <w:rsid w:val="00A572F8"/>
    <w:rsid w:val="00A83239"/>
    <w:rsid w:val="00A853C0"/>
    <w:rsid w:val="00A9666D"/>
    <w:rsid w:val="00AB32ED"/>
    <w:rsid w:val="00AD6E5E"/>
    <w:rsid w:val="00B8401C"/>
    <w:rsid w:val="00C13220"/>
    <w:rsid w:val="00C70E08"/>
    <w:rsid w:val="00C74489"/>
    <w:rsid w:val="00C925D9"/>
    <w:rsid w:val="00CA2DDB"/>
    <w:rsid w:val="00D3521A"/>
    <w:rsid w:val="00D4137B"/>
    <w:rsid w:val="00DB6748"/>
    <w:rsid w:val="00DB7366"/>
    <w:rsid w:val="00DE1366"/>
    <w:rsid w:val="00E34D24"/>
    <w:rsid w:val="00E6497A"/>
    <w:rsid w:val="00E97226"/>
    <w:rsid w:val="00EA1813"/>
    <w:rsid w:val="00EB53C7"/>
    <w:rsid w:val="00ED3066"/>
    <w:rsid w:val="00EF1084"/>
    <w:rsid w:val="00F601EF"/>
    <w:rsid w:val="00F8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C0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38C0"/>
    <w:pPr>
      <w:keepNext/>
      <w:outlineLvl w:val="0"/>
    </w:pPr>
    <w:rPr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38C0"/>
    <w:pPr>
      <w:keepNext/>
      <w:outlineLvl w:val="2"/>
    </w:pPr>
    <w:rPr>
      <w:b/>
      <w:bCs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38C0"/>
    <w:pPr>
      <w:keepNext/>
      <w:jc w:val="center"/>
      <w:outlineLvl w:val="3"/>
    </w:pPr>
    <w:rPr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38C0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38C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38C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6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BCE"/>
    <w:rPr>
      <w:rFonts w:ascii="Tahoma" w:hAnsi="Tahoma" w:cs="Tahoma"/>
      <w:sz w:val="16"/>
      <w:szCs w:val="16"/>
      <w:lang w:eastAsia="fr-FR" w:bidi="ar-DZ"/>
    </w:rPr>
  </w:style>
  <w:style w:type="character" w:styleId="CommentReference">
    <w:name w:val="annotation reference"/>
    <w:basedOn w:val="DefaultParagraphFont"/>
    <w:uiPriority w:val="99"/>
    <w:semiHidden/>
    <w:rsid w:val="00D35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5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521A"/>
    <w:rPr>
      <w:rFonts w:ascii="Times New Roman" w:hAnsi="Times New Roman" w:cs="Times New Roman"/>
      <w:sz w:val="20"/>
      <w:szCs w:val="20"/>
      <w:lang w:eastAsia="fr-FR"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5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555</TotalTime>
  <Pages>3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</cp:lastModifiedBy>
  <cp:revision>29</cp:revision>
  <cp:lastPrinted>2013-10-13T13:15:00Z</cp:lastPrinted>
  <dcterms:created xsi:type="dcterms:W3CDTF">2013-09-03T09:15:00Z</dcterms:created>
  <dcterms:modified xsi:type="dcterms:W3CDTF">2013-10-13T13:17:00Z</dcterms:modified>
</cp:coreProperties>
</file>