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00" w:rsidRDefault="006874C0" w:rsidP="006874C0">
      <w:pPr>
        <w:tabs>
          <w:tab w:val="left" w:pos="611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Module : Bilan critique / Niveau et spécialité: </w:t>
      </w:r>
      <w:r w:rsidR="00170254" w:rsidRPr="00B64021">
        <w:rPr>
          <w:rFonts w:ascii="Times New Roman" w:hAnsi="Times New Roman" w:cs="Times New Roman"/>
          <w:b/>
          <w:sz w:val="24"/>
          <w:szCs w:val="24"/>
        </w:rPr>
        <w:t>Master 1, Anthropologie</w:t>
      </w:r>
      <w:r>
        <w:rPr>
          <w:rFonts w:ascii="Times New Roman" w:hAnsi="Times New Roman" w:cs="Times New Roman"/>
          <w:b/>
          <w:sz w:val="24"/>
          <w:szCs w:val="24"/>
        </w:rPr>
        <w:t xml:space="preserve"> du monde amazigh</w:t>
      </w:r>
    </w:p>
    <w:p w:rsidR="00B64021" w:rsidRDefault="00B64021" w:rsidP="006874C0">
      <w:pPr>
        <w:spacing w:after="0"/>
        <w:jc w:val="both"/>
        <w:rPr>
          <w:rFonts w:ascii="Times New Roman" w:hAnsi="Times New Roman" w:cs="Times New Roman"/>
          <w:b/>
          <w:sz w:val="24"/>
          <w:szCs w:val="24"/>
        </w:rPr>
      </w:pPr>
      <w:r>
        <w:rPr>
          <w:rFonts w:ascii="Times New Roman" w:hAnsi="Times New Roman" w:cs="Times New Roman"/>
          <w:b/>
          <w:sz w:val="24"/>
          <w:szCs w:val="24"/>
        </w:rPr>
        <w:t>Enseignante : M. Yahiaoui    /   Année universitaire : 20</w:t>
      </w:r>
      <w:r w:rsidR="006874C0">
        <w:rPr>
          <w:rFonts w:ascii="Times New Roman" w:hAnsi="Times New Roman" w:cs="Times New Roman"/>
          <w:b/>
          <w:sz w:val="24"/>
          <w:szCs w:val="24"/>
        </w:rPr>
        <w:t>21</w:t>
      </w:r>
      <w:r>
        <w:rPr>
          <w:rFonts w:ascii="Times New Roman" w:hAnsi="Times New Roman" w:cs="Times New Roman"/>
          <w:b/>
          <w:sz w:val="24"/>
          <w:szCs w:val="24"/>
        </w:rPr>
        <w:t>/ 20</w:t>
      </w:r>
      <w:r w:rsidR="006874C0">
        <w:rPr>
          <w:rFonts w:ascii="Times New Roman" w:hAnsi="Times New Roman" w:cs="Times New Roman"/>
          <w:b/>
          <w:sz w:val="24"/>
          <w:szCs w:val="24"/>
        </w:rPr>
        <w:t>22</w:t>
      </w:r>
    </w:p>
    <w:p w:rsidR="00B64021" w:rsidRPr="00B64021" w:rsidRDefault="00B64021" w:rsidP="006874C0">
      <w:pPr>
        <w:spacing w:after="0"/>
        <w:jc w:val="both"/>
        <w:rPr>
          <w:rFonts w:ascii="Times New Roman" w:hAnsi="Times New Roman" w:cs="Times New Roman"/>
          <w:b/>
          <w:sz w:val="24"/>
          <w:szCs w:val="24"/>
        </w:rPr>
      </w:pPr>
    </w:p>
    <w:p w:rsidR="00170254" w:rsidRDefault="00170254" w:rsidP="00CE7066">
      <w:pPr>
        <w:jc w:val="both"/>
        <w:rPr>
          <w:rFonts w:ascii="Times New Roman" w:hAnsi="Times New Roman" w:cs="Times New Roman"/>
          <w:b/>
          <w:sz w:val="24"/>
          <w:szCs w:val="24"/>
        </w:rPr>
      </w:pPr>
      <w:r w:rsidRPr="00B64021">
        <w:rPr>
          <w:rFonts w:ascii="Times New Roman" w:hAnsi="Times New Roman" w:cs="Times New Roman"/>
          <w:b/>
          <w:sz w:val="24"/>
          <w:szCs w:val="24"/>
        </w:rPr>
        <w:t>Cours 2 : le champ scientifique en Algérie</w:t>
      </w:r>
      <w:r w:rsidR="00467CA1">
        <w:rPr>
          <w:rFonts w:ascii="Times New Roman" w:hAnsi="Times New Roman" w:cs="Times New Roman"/>
          <w:b/>
          <w:sz w:val="24"/>
          <w:szCs w:val="24"/>
        </w:rPr>
        <w:t xml:space="preserve"> </w:t>
      </w:r>
      <w:r w:rsidR="00B64021">
        <w:rPr>
          <w:rFonts w:ascii="Times New Roman" w:hAnsi="Times New Roman" w:cs="Times New Roman"/>
          <w:b/>
          <w:sz w:val="24"/>
          <w:szCs w:val="24"/>
        </w:rPr>
        <w:t xml:space="preserve">avant et </w:t>
      </w:r>
      <w:r w:rsidR="00C803E9" w:rsidRPr="00B64021">
        <w:rPr>
          <w:rFonts w:ascii="Times New Roman" w:hAnsi="Times New Roman" w:cs="Times New Roman"/>
          <w:b/>
          <w:sz w:val="24"/>
          <w:szCs w:val="24"/>
        </w:rPr>
        <w:t>pendant la colonisation</w:t>
      </w:r>
    </w:p>
    <w:p w:rsidR="00C803E9" w:rsidRPr="006874C0" w:rsidRDefault="00C803E9" w:rsidP="00CE7066">
      <w:pPr>
        <w:jc w:val="both"/>
        <w:rPr>
          <w:rFonts w:ascii="Times New Roman" w:hAnsi="Times New Roman" w:cs="Times New Roman"/>
          <w:b/>
          <w:sz w:val="24"/>
          <w:szCs w:val="24"/>
        </w:rPr>
      </w:pPr>
      <w:r w:rsidRPr="006874C0">
        <w:rPr>
          <w:rFonts w:ascii="Times New Roman" w:hAnsi="Times New Roman" w:cs="Times New Roman"/>
          <w:b/>
          <w:sz w:val="24"/>
          <w:szCs w:val="24"/>
        </w:rPr>
        <w:t>Introduction</w:t>
      </w:r>
    </w:p>
    <w:p w:rsidR="00C803E9" w:rsidRPr="00CE7066" w:rsidRDefault="00C803E9" w:rsidP="00CE7066">
      <w:pPr>
        <w:jc w:val="both"/>
        <w:rPr>
          <w:rFonts w:ascii="Times New Roman" w:hAnsi="Times New Roman" w:cs="Times New Roman"/>
          <w:sz w:val="24"/>
          <w:szCs w:val="24"/>
        </w:rPr>
      </w:pPr>
      <w:r w:rsidRPr="00CE7066">
        <w:rPr>
          <w:rFonts w:ascii="Times New Roman" w:hAnsi="Times New Roman" w:cs="Times New Roman"/>
          <w:sz w:val="24"/>
          <w:szCs w:val="24"/>
        </w:rPr>
        <w:tab/>
        <w:t xml:space="preserve">La colonisation de l’Algérie a été accompagnée d’une exploration scientifique dense. Cette exploration était d’abord l’œuvre de militaires et pour des fins militaires. Par la suite, l’exploration s’est faite par des universitaires et des académiciens dans ce que nous appellerons l’ethnologie académique.  </w:t>
      </w:r>
    </w:p>
    <w:p w:rsidR="00C803E9" w:rsidRPr="00B64021" w:rsidRDefault="00B55F73" w:rsidP="00CE7066">
      <w:pPr>
        <w:pStyle w:val="Paragraphedeliste"/>
        <w:numPr>
          <w:ilvl w:val="0"/>
          <w:numId w:val="8"/>
        </w:numPr>
        <w:jc w:val="both"/>
        <w:rPr>
          <w:rFonts w:ascii="Times New Roman" w:hAnsi="Times New Roman" w:cs="Times New Roman"/>
          <w:b/>
          <w:sz w:val="24"/>
          <w:szCs w:val="24"/>
        </w:rPr>
      </w:pPr>
      <w:r w:rsidRPr="00B64021">
        <w:rPr>
          <w:rFonts w:ascii="Times New Roman" w:hAnsi="Times New Roman" w:cs="Times New Roman"/>
          <w:b/>
          <w:sz w:val="24"/>
          <w:szCs w:val="24"/>
        </w:rPr>
        <w:t>La production scientifique avant la colonisation</w:t>
      </w:r>
    </w:p>
    <w:p w:rsidR="00B55F73" w:rsidRPr="00CE7066" w:rsidRDefault="00467CA1" w:rsidP="00467CA1">
      <w:pPr>
        <w:jc w:val="both"/>
        <w:rPr>
          <w:rFonts w:ascii="Times New Roman" w:hAnsi="Times New Roman" w:cs="Times New Roman"/>
          <w:sz w:val="24"/>
          <w:szCs w:val="24"/>
        </w:rPr>
      </w:pPr>
      <w:r>
        <w:rPr>
          <w:rFonts w:ascii="Times New Roman" w:hAnsi="Times New Roman" w:cs="Times New Roman"/>
          <w:sz w:val="24"/>
          <w:szCs w:val="24"/>
        </w:rPr>
        <w:tab/>
      </w:r>
      <w:r w:rsidR="00B55F73" w:rsidRPr="00CE7066">
        <w:rPr>
          <w:rFonts w:ascii="Times New Roman" w:hAnsi="Times New Roman" w:cs="Times New Roman"/>
          <w:sz w:val="24"/>
          <w:szCs w:val="24"/>
        </w:rPr>
        <w:t>Le milieu scientifique français a commencé à décou</w:t>
      </w:r>
      <w:r w:rsidR="00DA745C">
        <w:rPr>
          <w:rFonts w:ascii="Times New Roman" w:hAnsi="Times New Roman" w:cs="Times New Roman"/>
          <w:sz w:val="24"/>
          <w:szCs w:val="24"/>
        </w:rPr>
        <w:t>vrir l’Algérie à partir du XVII</w:t>
      </w:r>
      <w:r w:rsidR="00B55F73" w:rsidRPr="00CE7066">
        <w:rPr>
          <w:rFonts w:ascii="Times New Roman" w:hAnsi="Times New Roman" w:cs="Times New Roman"/>
          <w:sz w:val="24"/>
          <w:szCs w:val="24"/>
        </w:rPr>
        <w:t xml:space="preserve">ème siècle. En effet, les premiers textes sont ceux de captifs, de rédempteurs, de consuls et de voyageurs. Les premiers récits sont donc ceux de captivité ; on décrit les mœurs et l’histoire des royaumes du Maghreb. Par la suite, les textes vont traiter de la géographie et de la flore. Ces textes contiennent des descriptions détaillées de la vie quotidienne, des mœurs et aussi du gouvernement de l’époque. </w:t>
      </w:r>
    </w:p>
    <w:p w:rsidR="00B55F73" w:rsidRPr="00CE7066" w:rsidRDefault="00B55F73"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La majorité des écrits de la période des XVIIème et XVIIIème siècles comportaient des attitudes hostiles et racistes à l’égard de ces royaumes du Maghreb. Mais certains auteurs étaient plus ou moins objectifs et refusaient les préjugés répandus à l’époque. </w:t>
      </w:r>
    </w:p>
    <w:p w:rsidR="00840F39" w:rsidRPr="00B64021" w:rsidRDefault="00467CA1" w:rsidP="00467CA1">
      <w:pPr>
        <w:ind w:firstLine="360"/>
        <w:jc w:val="both"/>
        <w:rPr>
          <w:rFonts w:ascii="Times New Roman" w:hAnsi="Times New Roman" w:cs="Times New Roman"/>
          <w:b/>
          <w:sz w:val="24"/>
          <w:szCs w:val="24"/>
        </w:rPr>
      </w:pPr>
      <w:r>
        <w:rPr>
          <w:rFonts w:ascii="Times New Roman" w:hAnsi="Times New Roman" w:cs="Times New Roman"/>
          <w:sz w:val="24"/>
          <w:szCs w:val="24"/>
        </w:rPr>
        <w:tab/>
      </w:r>
      <w:r w:rsidR="00840F39" w:rsidRPr="00CE7066">
        <w:rPr>
          <w:rFonts w:ascii="Times New Roman" w:hAnsi="Times New Roman" w:cs="Times New Roman"/>
          <w:sz w:val="24"/>
          <w:szCs w:val="24"/>
        </w:rPr>
        <w:t>Parmi ces auteurs, P</w:t>
      </w:r>
      <w:r w:rsidR="006874C0">
        <w:rPr>
          <w:rFonts w:ascii="Times New Roman" w:hAnsi="Times New Roman" w:cs="Times New Roman"/>
          <w:sz w:val="24"/>
          <w:szCs w:val="24"/>
        </w:rPr>
        <w:t>EYSSONNEL</w:t>
      </w:r>
      <w:r w:rsidR="00840F39" w:rsidRPr="00CE7066">
        <w:rPr>
          <w:rFonts w:ascii="Times New Roman" w:hAnsi="Times New Roman" w:cs="Times New Roman"/>
          <w:sz w:val="24"/>
          <w:szCs w:val="24"/>
        </w:rPr>
        <w:t xml:space="preserve"> qui collecta un grand nombre d’informations sur l’Algérie et il aborda la géographie, l’archéologie, le climat et l’ethnographie. Il organisa les populations en citadins et ruraux, d’origine turque et maure pour les premiers, arabe et Kabyle pour les seconds. Le travail de P</w:t>
      </w:r>
      <w:r w:rsidR="006874C0">
        <w:rPr>
          <w:rFonts w:ascii="Times New Roman" w:hAnsi="Times New Roman" w:cs="Times New Roman"/>
          <w:sz w:val="24"/>
          <w:szCs w:val="24"/>
        </w:rPr>
        <w:t>ANANTI</w:t>
      </w:r>
      <w:r w:rsidR="00840F39" w:rsidRPr="00CE7066">
        <w:rPr>
          <w:rFonts w:ascii="Times New Roman" w:hAnsi="Times New Roman" w:cs="Times New Roman"/>
          <w:sz w:val="24"/>
          <w:szCs w:val="24"/>
        </w:rPr>
        <w:t xml:space="preserve"> (1820) mettait l’accent sur l’intérêt de la colonisation de l’Afrique du Nord et sur le passé romain de cette région. </w:t>
      </w:r>
    </w:p>
    <w:p w:rsidR="00840F39" w:rsidRPr="00B64021" w:rsidRDefault="00840F39" w:rsidP="00CE7066">
      <w:pPr>
        <w:pStyle w:val="Paragraphedeliste"/>
        <w:numPr>
          <w:ilvl w:val="0"/>
          <w:numId w:val="8"/>
        </w:numPr>
        <w:jc w:val="both"/>
        <w:rPr>
          <w:rFonts w:ascii="Times New Roman" w:hAnsi="Times New Roman" w:cs="Times New Roman"/>
          <w:b/>
          <w:sz w:val="24"/>
          <w:szCs w:val="24"/>
        </w:rPr>
      </w:pPr>
      <w:r w:rsidRPr="00B64021">
        <w:rPr>
          <w:rFonts w:ascii="Times New Roman" w:hAnsi="Times New Roman" w:cs="Times New Roman"/>
          <w:b/>
          <w:sz w:val="24"/>
          <w:szCs w:val="24"/>
        </w:rPr>
        <w:t>La période coloniale</w:t>
      </w:r>
    </w:p>
    <w:p w:rsidR="00840F39" w:rsidRPr="00B64021" w:rsidRDefault="00840F39" w:rsidP="00CE7066">
      <w:pPr>
        <w:pStyle w:val="Paragraphedeliste"/>
        <w:ind w:left="1416"/>
        <w:jc w:val="both"/>
        <w:rPr>
          <w:rFonts w:ascii="Times New Roman" w:hAnsi="Times New Roman" w:cs="Times New Roman"/>
          <w:b/>
          <w:sz w:val="24"/>
          <w:szCs w:val="24"/>
        </w:rPr>
      </w:pPr>
    </w:p>
    <w:p w:rsidR="00840F39" w:rsidRPr="00B64021" w:rsidRDefault="00840F39" w:rsidP="00CE7066">
      <w:pPr>
        <w:pStyle w:val="Paragraphedeliste"/>
        <w:numPr>
          <w:ilvl w:val="0"/>
          <w:numId w:val="9"/>
        </w:numPr>
        <w:jc w:val="both"/>
        <w:rPr>
          <w:rFonts w:ascii="Times New Roman" w:hAnsi="Times New Roman" w:cs="Times New Roman"/>
          <w:b/>
          <w:sz w:val="24"/>
          <w:szCs w:val="24"/>
        </w:rPr>
      </w:pPr>
      <w:r w:rsidRPr="00B64021">
        <w:rPr>
          <w:rFonts w:ascii="Times New Roman" w:hAnsi="Times New Roman" w:cs="Times New Roman"/>
          <w:b/>
          <w:sz w:val="24"/>
          <w:szCs w:val="24"/>
        </w:rPr>
        <w:t>1830 – 1870</w:t>
      </w:r>
    </w:p>
    <w:p w:rsidR="00AE0AE3" w:rsidRPr="00CE7066" w:rsidRDefault="00840F39"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Dès le début de la </w:t>
      </w:r>
      <w:r w:rsidR="00B64021" w:rsidRPr="00CE7066">
        <w:rPr>
          <w:rFonts w:ascii="Times New Roman" w:hAnsi="Times New Roman" w:cs="Times New Roman"/>
          <w:sz w:val="24"/>
          <w:szCs w:val="24"/>
        </w:rPr>
        <w:t>conquête</w:t>
      </w:r>
      <w:r w:rsidRPr="00CE7066">
        <w:rPr>
          <w:rFonts w:ascii="Times New Roman" w:hAnsi="Times New Roman" w:cs="Times New Roman"/>
          <w:sz w:val="24"/>
          <w:szCs w:val="24"/>
        </w:rPr>
        <w:t xml:space="preserve">, un </w:t>
      </w:r>
      <w:r w:rsidR="00B64021" w:rsidRPr="00CE7066">
        <w:rPr>
          <w:rFonts w:ascii="Times New Roman" w:hAnsi="Times New Roman" w:cs="Times New Roman"/>
          <w:sz w:val="24"/>
          <w:szCs w:val="24"/>
        </w:rPr>
        <w:t>intérêt</w:t>
      </w:r>
      <w:r w:rsidRPr="00CE7066">
        <w:rPr>
          <w:rFonts w:ascii="Times New Roman" w:hAnsi="Times New Roman" w:cs="Times New Roman"/>
          <w:sz w:val="24"/>
          <w:szCs w:val="24"/>
        </w:rPr>
        <w:t xml:space="preserve"> pour l’exploration scientifique de l’Algérie se manifeste. Les premiers textes sont ceux de militaires, d’officiers et d’interprètes</w:t>
      </w:r>
      <w:r w:rsidR="00AE0AE3" w:rsidRPr="00CE7066">
        <w:rPr>
          <w:rFonts w:ascii="Times New Roman" w:hAnsi="Times New Roman" w:cs="Times New Roman"/>
          <w:sz w:val="24"/>
          <w:szCs w:val="24"/>
        </w:rPr>
        <w:t>. Le gouvernement va créer en 1837 une commission chargée de l’exploration scientifique. Cette commission était composée de vingt-cinq personnes (quatorze militaires) et publia entre 1842 et 1867 une collection de vingt-six ouvrages. Cette collection aborde plusieurs thèmes tels la médecine, les arts, l’histoire, la géographie, l’ethnographie, … etc</w:t>
      </w:r>
    </w:p>
    <w:p w:rsidR="00840F39" w:rsidRPr="00CE7066" w:rsidRDefault="00AE0AE3"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Le volet </w:t>
      </w:r>
      <w:r w:rsidR="00DA745C">
        <w:rPr>
          <w:rFonts w:ascii="Times New Roman" w:hAnsi="Times New Roman" w:cs="Times New Roman"/>
          <w:sz w:val="24"/>
          <w:szCs w:val="24"/>
        </w:rPr>
        <w:t>e</w:t>
      </w:r>
      <w:r w:rsidRPr="00CE7066">
        <w:rPr>
          <w:rFonts w:ascii="Times New Roman" w:hAnsi="Times New Roman" w:cs="Times New Roman"/>
          <w:sz w:val="24"/>
          <w:szCs w:val="24"/>
        </w:rPr>
        <w:t>thnographique était accordé au Père Enfantin qui publia la colonisation de l’Algérie. De sa part, le capitaine de Génie Carette publia « la recherche sur l’origine de l’Afrique septentrionale et particulièrement de l’Algérie</w:t>
      </w:r>
      <w:r w:rsidR="00DA745C">
        <w:rPr>
          <w:rFonts w:ascii="Times New Roman" w:hAnsi="Times New Roman" w:cs="Times New Roman"/>
          <w:sz w:val="24"/>
          <w:szCs w:val="24"/>
        </w:rPr>
        <w:t xml:space="preserve"> </w:t>
      </w:r>
      <w:r w:rsidRPr="00CE7066">
        <w:rPr>
          <w:rFonts w:ascii="Times New Roman" w:hAnsi="Times New Roman" w:cs="Times New Roman"/>
          <w:sz w:val="24"/>
          <w:szCs w:val="24"/>
        </w:rPr>
        <w:t>et l’étude sur la Kabylie proprement dite, dans lequel il décrit la situation agricole, le nombre d’hommes armés, les marchés</w:t>
      </w:r>
      <w:r w:rsidR="00211F84" w:rsidRPr="00CE7066">
        <w:rPr>
          <w:rFonts w:ascii="Times New Roman" w:hAnsi="Times New Roman" w:cs="Times New Roman"/>
          <w:sz w:val="24"/>
          <w:szCs w:val="24"/>
        </w:rPr>
        <w:t xml:space="preserve">, la </w:t>
      </w:r>
      <w:r w:rsidR="00211F84" w:rsidRPr="00CE7066">
        <w:rPr>
          <w:rFonts w:ascii="Times New Roman" w:hAnsi="Times New Roman" w:cs="Times New Roman"/>
          <w:sz w:val="24"/>
          <w:szCs w:val="24"/>
        </w:rPr>
        <w:lastRenderedPageBreak/>
        <w:t>culture, etc. A l’image de Carette, d’autres militaires vont publier des ouvrages sur l’Algérie. C’est le cas de Raynaud qui publia les Annales algéri</w:t>
      </w:r>
      <w:r w:rsidR="00B64021">
        <w:rPr>
          <w:rFonts w:ascii="Times New Roman" w:hAnsi="Times New Roman" w:cs="Times New Roman"/>
          <w:sz w:val="24"/>
          <w:szCs w:val="24"/>
        </w:rPr>
        <w:t>ennes (1836 – 1839) et de De Ne</w:t>
      </w:r>
      <w:r w:rsidR="00211F84" w:rsidRPr="00CE7066">
        <w:rPr>
          <w:rFonts w:ascii="Times New Roman" w:hAnsi="Times New Roman" w:cs="Times New Roman"/>
          <w:sz w:val="24"/>
          <w:szCs w:val="24"/>
        </w:rPr>
        <w:t xml:space="preserve">veu qui publia les Khouans, ordre religieux chez les musulmans de l’Algérie (1845). </w:t>
      </w:r>
    </w:p>
    <w:p w:rsidR="00C82C11" w:rsidRPr="00CE7066" w:rsidRDefault="00085200"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A partir de 1850, on assiste à la création des sociétés savantes. La première est la société archéologique de Constantine en 1852. Cette instance va fouiller sur l’archéologie et l’</w:t>
      </w:r>
      <w:r w:rsidR="00D25CD2" w:rsidRPr="00CE7066">
        <w:rPr>
          <w:rFonts w:ascii="Times New Roman" w:hAnsi="Times New Roman" w:cs="Times New Roman"/>
          <w:sz w:val="24"/>
          <w:szCs w:val="24"/>
        </w:rPr>
        <w:t xml:space="preserve">histoire romaine, </w:t>
      </w:r>
      <w:r w:rsidRPr="00CE7066">
        <w:rPr>
          <w:rFonts w:ascii="Times New Roman" w:hAnsi="Times New Roman" w:cs="Times New Roman"/>
          <w:sz w:val="24"/>
          <w:szCs w:val="24"/>
        </w:rPr>
        <w:t xml:space="preserve"> l’académie d</w:t>
      </w:r>
      <w:r w:rsidR="00D25CD2" w:rsidRPr="00CE7066">
        <w:rPr>
          <w:rFonts w:ascii="Times New Roman" w:hAnsi="Times New Roman" w:cs="Times New Roman"/>
          <w:sz w:val="24"/>
          <w:szCs w:val="24"/>
        </w:rPr>
        <w:t>’Hippone en 1860 à B</w:t>
      </w:r>
      <w:r w:rsidR="006874C0">
        <w:rPr>
          <w:rFonts w:ascii="Times New Roman" w:hAnsi="Times New Roman" w:cs="Times New Roman"/>
          <w:sz w:val="24"/>
          <w:szCs w:val="24"/>
        </w:rPr>
        <w:t>ô</w:t>
      </w:r>
      <w:r w:rsidR="00D25CD2" w:rsidRPr="00CE7066">
        <w:rPr>
          <w:rFonts w:ascii="Times New Roman" w:hAnsi="Times New Roman" w:cs="Times New Roman"/>
          <w:sz w:val="24"/>
          <w:szCs w:val="24"/>
        </w:rPr>
        <w:t>ne (Annaba) et la fondation de la Société Historique algérienne en 1856 à Alger</w:t>
      </w:r>
      <w:r w:rsidR="00C82C11" w:rsidRPr="00CE7066">
        <w:rPr>
          <w:rFonts w:ascii="Times New Roman" w:hAnsi="Times New Roman" w:cs="Times New Roman"/>
          <w:sz w:val="24"/>
          <w:szCs w:val="24"/>
        </w:rPr>
        <w:t xml:space="preserve"> par un groupe de chercheurs, militaires et civils et qui va publier la Revue Africaine jusqu’en 1961. </w:t>
      </w:r>
    </w:p>
    <w:p w:rsidR="00085200" w:rsidRPr="00AE1517" w:rsidRDefault="00C82C11" w:rsidP="00CE7066">
      <w:pPr>
        <w:pStyle w:val="Paragraphedeliste"/>
        <w:numPr>
          <w:ilvl w:val="0"/>
          <w:numId w:val="9"/>
        </w:numPr>
        <w:jc w:val="both"/>
        <w:rPr>
          <w:rFonts w:ascii="Times New Roman" w:hAnsi="Times New Roman" w:cs="Times New Roman"/>
          <w:b/>
          <w:sz w:val="24"/>
          <w:szCs w:val="24"/>
        </w:rPr>
      </w:pPr>
      <w:r w:rsidRPr="00AE1517">
        <w:rPr>
          <w:rFonts w:ascii="Times New Roman" w:hAnsi="Times New Roman" w:cs="Times New Roman"/>
          <w:b/>
          <w:sz w:val="24"/>
          <w:szCs w:val="24"/>
        </w:rPr>
        <w:t xml:space="preserve">1870 - 1914 </w:t>
      </w:r>
    </w:p>
    <w:p w:rsidR="00C82C11" w:rsidRPr="00CE7066" w:rsidRDefault="00AE1517" w:rsidP="00467CA1">
      <w:pPr>
        <w:ind w:firstLine="708"/>
        <w:jc w:val="both"/>
        <w:rPr>
          <w:rFonts w:ascii="Times New Roman" w:hAnsi="Times New Roman" w:cs="Times New Roman"/>
          <w:sz w:val="24"/>
          <w:szCs w:val="24"/>
        </w:rPr>
      </w:pPr>
      <w:r>
        <w:rPr>
          <w:rFonts w:ascii="Times New Roman" w:hAnsi="Times New Roman" w:cs="Times New Roman"/>
          <w:sz w:val="24"/>
          <w:szCs w:val="24"/>
        </w:rPr>
        <w:t>Cette pé</w:t>
      </w:r>
      <w:r w:rsidR="00C82C11" w:rsidRPr="00CE7066">
        <w:rPr>
          <w:rFonts w:ascii="Times New Roman" w:hAnsi="Times New Roman" w:cs="Times New Roman"/>
          <w:sz w:val="24"/>
          <w:szCs w:val="24"/>
        </w:rPr>
        <w:t>riode est marquée par le transfert du pouvoir de la main des militaires aux civils. Elle est aussi marquée par l’expropriation des propriétés foncières par les colons, particulièrement avec la loi Warnier et la loi de 1887. Les centres d’</w:t>
      </w:r>
      <w:r w:rsidRPr="00CE7066">
        <w:rPr>
          <w:rFonts w:ascii="Times New Roman" w:hAnsi="Times New Roman" w:cs="Times New Roman"/>
          <w:sz w:val="24"/>
          <w:szCs w:val="24"/>
        </w:rPr>
        <w:t>intérêt</w:t>
      </w:r>
      <w:r w:rsidR="00C82C11" w:rsidRPr="00CE7066">
        <w:rPr>
          <w:rFonts w:ascii="Times New Roman" w:hAnsi="Times New Roman" w:cs="Times New Roman"/>
          <w:sz w:val="24"/>
          <w:szCs w:val="24"/>
        </w:rPr>
        <w:t xml:space="preserve"> de la recherche vont donc changer progressivement. On se dirige vers des thématiques concernant les lois coutumières des Algériens</w:t>
      </w:r>
      <w:r w:rsidR="00B30522" w:rsidRPr="00CE7066">
        <w:rPr>
          <w:rFonts w:ascii="Times New Roman" w:hAnsi="Times New Roman" w:cs="Times New Roman"/>
          <w:sz w:val="24"/>
          <w:szCs w:val="24"/>
        </w:rPr>
        <w:t>, et l’exemple type ici est l’ouvrage de Hanoteau et Letourneu</w:t>
      </w:r>
      <w:r>
        <w:rPr>
          <w:rFonts w:ascii="Times New Roman" w:hAnsi="Times New Roman" w:cs="Times New Roman"/>
          <w:sz w:val="24"/>
          <w:szCs w:val="24"/>
        </w:rPr>
        <w:t>x</w:t>
      </w:r>
      <w:r w:rsidR="00B30522" w:rsidRPr="00CE7066">
        <w:rPr>
          <w:rFonts w:ascii="Times New Roman" w:hAnsi="Times New Roman" w:cs="Times New Roman"/>
          <w:sz w:val="24"/>
          <w:szCs w:val="24"/>
        </w:rPr>
        <w:t xml:space="preserve"> sur les coutumes Kabyles. Cet ouvrage est d’une telle importance que les tribunaux l’utilisaient comme référence en matière de Droit coutumier jusqu’à la fin de la première guerre mondiale. </w:t>
      </w:r>
    </w:p>
    <w:p w:rsidR="007C096A" w:rsidRPr="00CE7066" w:rsidRDefault="00B30522"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En </w:t>
      </w:r>
      <w:r w:rsidR="00B55802" w:rsidRPr="00CE7066">
        <w:rPr>
          <w:rFonts w:ascii="Times New Roman" w:hAnsi="Times New Roman" w:cs="Times New Roman"/>
          <w:sz w:val="24"/>
          <w:szCs w:val="24"/>
        </w:rPr>
        <w:t>même</w:t>
      </w:r>
      <w:r w:rsidRPr="00CE7066">
        <w:rPr>
          <w:rFonts w:ascii="Times New Roman" w:hAnsi="Times New Roman" w:cs="Times New Roman"/>
          <w:sz w:val="24"/>
          <w:szCs w:val="24"/>
        </w:rPr>
        <w:t xml:space="preserve"> temps, on assiste à la création des écoles « arabes-françaises » qui disposent de l’enseignement des deux langues. Aussi, des medersas, qui assurent un enseignement en langue arabe et en Droit musulman, vont </w:t>
      </w:r>
      <w:r w:rsidR="00B55802" w:rsidRPr="00CE7066">
        <w:rPr>
          <w:rFonts w:ascii="Times New Roman" w:hAnsi="Times New Roman" w:cs="Times New Roman"/>
          <w:sz w:val="24"/>
          <w:szCs w:val="24"/>
        </w:rPr>
        <w:t>être</w:t>
      </w:r>
      <w:r w:rsidRPr="00CE7066">
        <w:rPr>
          <w:rFonts w:ascii="Times New Roman" w:hAnsi="Times New Roman" w:cs="Times New Roman"/>
          <w:sz w:val="24"/>
          <w:szCs w:val="24"/>
        </w:rPr>
        <w:t xml:space="preserve"> créés. Entre 1879 et 1880, c’est la création des écoles supérieures (école supérieure des Lettres, des Sciences et du Droit). Ces écoles seront transformé</w:t>
      </w:r>
      <w:r w:rsidR="00AE1517">
        <w:rPr>
          <w:rFonts w:ascii="Times New Roman" w:hAnsi="Times New Roman" w:cs="Times New Roman"/>
          <w:sz w:val="24"/>
          <w:szCs w:val="24"/>
        </w:rPr>
        <w:t>es par la suite en université (</w:t>
      </w:r>
      <w:r w:rsidRPr="00CE7066">
        <w:rPr>
          <w:rFonts w:ascii="Times New Roman" w:hAnsi="Times New Roman" w:cs="Times New Roman"/>
          <w:sz w:val="24"/>
          <w:szCs w:val="24"/>
        </w:rPr>
        <w:t>Université d’Alger)</w:t>
      </w:r>
      <w:r w:rsidR="007C096A" w:rsidRPr="00CE7066">
        <w:rPr>
          <w:rFonts w:ascii="Times New Roman" w:hAnsi="Times New Roman" w:cs="Times New Roman"/>
          <w:sz w:val="24"/>
          <w:szCs w:val="24"/>
        </w:rPr>
        <w:t>. Les enseignants qui assuraient la formation dans ces écoles figurent parmi les plus grands auteurs en Algérie. C’était le cas d’Emile Masqueray qui dirigea l’école des Lettres entre 1880 et 1894 et qui publie un ouvrage très réputé (Formation des cités) et c’</w:t>
      </w:r>
      <w:r w:rsidR="00B55802" w:rsidRPr="00CE7066">
        <w:rPr>
          <w:rFonts w:ascii="Times New Roman" w:hAnsi="Times New Roman" w:cs="Times New Roman"/>
          <w:sz w:val="24"/>
          <w:szCs w:val="24"/>
        </w:rPr>
        <w:t>est lui-me</w:t>
      </w:r>
      <w:r w:rsidR="007C096A" w:rsidRPr="00CE7066">
        <w:rPr>
          <w:rFonts w:ascii="Times New Roman" w:hAnsi="Times New Roman" w:cs="Times New Roman"/>
          <w:sz w:val="24"/>
          <w:szCs w:val="24"/>
        </w:rPr>
        <w:t xml:space="preserve">me qui conseilla à Jules Ferry l’implantation des écoles publiques en Kabylie. </w:t>
      </w:r>
    </w:p>
    <w:p w:rsidR="00B30522" w:rsidRPr="00CE7066" w:rsidRDefault="007C096A"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Durant cette période, la création des Sociétés Savantes s’intensifie. Exemples : En 1878, c’est la création de la Société de Géographie et d’Archéologie d’Oran. En 1896, création de la Société de Géographie d’Alger et de l’Afrique du Nord</w:t>
      </w:r>
      <w:r w:rsidR="00656B76" w:rsidRPr="00CE7066">
        <w:rPr>
          <w:rFonts w:ascii="Times New Roman" w:hAnsi="Times New Roman" w:cs="Times New Roman"/>
          <w:sz w:val="24"/>
          <w:szCs w:val="24"/>
        </w:rPr>
        <w:t xml:space="preserve">. Cette dernière va traiter des thèmes en rapport avec l’agriculture, la Géographie et la Cartographie ; des thèmes qui concernent la vie des colons surtout. </w:t>
      </w:r>
    </w:p>
    <w:p w:rsidR="00656B76" w:rsidRPr="00CE7066" w:rsidRDefault="00656B76"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En 1910, le gouvernement ordonne une </w:t>
      </w:r>
      <w:r w:rsidR="00B55802" w:rsidRPr="00CE7066">
        <w:rPr>
          <w:rFonts w:ascii="Times New Roman" w:hAnsi="Times New Roman" w:cs="Times New Roman"/>
          <w:sz w:val="24"/>
          <w:szCs w:val="24"/>
        </w:rPr>
        <w:t>enquête</w:t>
      </w:r>
      <w:r w:rsidRPr="00CE7066">
        <w:rPr>
          <w:rFonts w:ascii="Times New Roman" w:hAnsi="Times New Roman" w:cs="Times New Roman"/>
          <w:sz w:val="24"/>
          <w:szCs w:val="24"/>
        </w:rPr>
        <w:t xml:space="preserve"> sur la dispersion de la langue berbère en Algérie. Une autre </w:t>
      </w:r>
      <w:r w:rsidR="00AE1517" w:rsidRPr="00CE7066">
        <w:rPr>
          <w:rFonts w:ascii="Times New Roman" w:hAnsi="Times New Roman" w:cs="Times New Roman"/>
          <w:sz w:val="24"/>
          <w:szCs w:val="24"/>
        </w:rPr>
        <w:t>enquête</w:t>
      </w:r>
      <w:r w:rsidRPr="00CE7066">
        <w:rPr>
          <w:rFonts w:ascii="Times New Roman" w:hAnsi="Times New Roman" w:cs="Times New Roman"/>
          <w:sz w:val="24"/>
          <w:szCs w:val="24"/>
        </w:rPr>
        <w:t xml:space="preserve"> a été réalisée en 1921 sur l’habitation rurale des indigènes en Algérie, cette </w:t>
      </w:r>
      <w:r w:rsidR="00AE1517" w:rsidRPr="00CE7066">
        <w:rPr>
          <w:rFonts w:ascii="Times New Roman" w:hAnsi="Times New Roman" w:cs="Times New Roman"/>
          <w:sz w:val="24"/>
          <w:szCs w:val="24"/>
        </w:rPr>
        <w:t>enquête</w:t>
      </w:r>
      <w:r w:rsidRPr="00CE7066">
        <w:rPr>
          <w:rFonts w:ascii="Times New Roman" w:hAnsi="Times New Roman" w:cs="Times New Roman"/>
          <w:sz w:val="24"/>
          <w:szCs w:val="24"/>
        </w:rPr>
        <w:t xml:space="preserve"> a démontré les transformations de la société indigène. </w:t>
      </w:r>
    </w:p>
    <w:p w:rsidR="00A60FC5" w:rsidRPr="00CE7066" w:rsidRDefault="00656B76" w:rsidP="00467CA1">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A la veille de la première guerre mondiale, la situation scientifique de l’Algérie va changer par rapport aux années de la conquete ; le champ scientifique est occupé par </w:t>
      </w:r>
      <w:r w:rsidR="00B55802" w:rsidRPr="00CE7066">
        <w:rPr>
          <w:rFonts w:ascii="Times New Roman" w:hAnsi="Times New Roman" w:cs="Times New Roman"/>
          <w:sz w:val="24"/>
          <w:szCs w:val="24"/>
        </w:rPr>
        <w:t>des scientifiques, des sociétés savantes en nombre et en organisation universitaire institutionnalisée et autonome de la métropole.</w:t>
      </w:r>
    </w:p>
    <w:p w:rsidR="00A60FC5" w:rsidRPr="00AE1517" w:rsidRDefault="00A60FC5" w:rsidP="00AE1517">
      <w:pPr>
        <w:pStyle w:val="Paragraphedeliste"/>
        <w:numPr>
          <w:ilvl w:val="0"/>
          <w:numId w:val="9"/>
        </w:numPr>
        <w:jc w:val="both"/>
        <w:rPr>
          <w:rFonts w:ascii="Times New Roman" w:hAnsi="Times New Roman" w:cs="Times New Roman"/>
          <w:b/>
          <w:sz w:val="24"/>
          <w:szCs w:val="24"/>
        </w:rPr>
      </w:pPr>
      <w:r w:rsidRPr="00AE1517">
        <w:rPr>
          <w:rFonts w:ascii="Times New Roman" w:hAnsi="Times New Roman" w:cs="Times New Roman"/>
          <w:b/>
          <w:sz w:val="24"/>
          <w:szCs w:val="24"/>
        </w:rPr>
        <w:t>A partir de 1930</w:t>
      </w:r>
    </w:p>
    <w:p w:rsidR="007C096A" w:rsidRPr="00CE7066" w:rsidRDefault="00A60FC5" w:rsidP="00CE7066">
      <w:pPr>
        <w:jc w:val="both"/>
        <w:rPr>
          <w:rFonts w:ascii="Times New Roman" w:hAnsi="Times New Roman" w:cs="Times New Roman"/>
          <w:sz w:val="24"/>
          <w:szCs w:val="24"/>
        </w:rPr>
      </w:pPr>
      <w:r w:rsidRPr="00CE7066">
        <w:rPr>
          <w:rFonts w:ascii="Times New Roman" w:hAnsi="Times New Roman" w:cs="Times New Roman"/>
          <w:sz w:val="24"/>
          <w:szCs w:val="24"/>
        </w:rPr>
        <w:lastRenderedPageBreak/>
        <w:tab/>
      </w:r>
      <w:r w:rsidRPr="00CE7066">
        <w:rPr>
          <w:rFonts w:ascii="Times New Roman" w:hAnsi="Times New Roman" w:cs="Times New Roman"/>
          <w:sz w:val="24"/>
          <w:szCs w:val="24"/>
        </w:rPr>
        <w:tab/>
        <w:t xml:space="preserve">La période de la première guerre mondiale est un passage à vide pour le champ scientifique algérien. L’année 1930représente une occasion pour la réactivation de la production scientifique surtout avec le centenaire de la colonisation. A l’université d’Alger, le nombre d’étudiants ne cesse d’augmenter ; mais avec une faible </w:t>
      </w:r>
      <w:r w:rsidR="00BF139B" w:rsidRPr="00CE7066">
        <w:rPr>
          <w:rFonts w:ascii="Times New Roman" w:hAnsi="Times New Roman" w:cs="Times New Roman"/>
          <w:sz w:val="24"/>
          <w:szCs w:val="24"/>
        </w:rPr>
        <w:t>présence de musulmans (5 % entre 1930 et 1945). Pour feter les cent ans de la colonisation, la collection du centenaire de l’Algérie est éditée, une tentative de renouer avec l’exploration scientifique de l’Algérie</w:t>
      </w:r>
      <w:r w:rsidR="00410A23" w:rsidRPr="00CE7066">
        <w:rPr>
          <w:rFonts w:ascii="Times New Roman" w:hAnsi="Times New Roman" w:cs="Times New Roman"/>
          <w:sz w:val="24"/>
          <w:szCs w:val="24"/>
        </w:rPr>
        <w:t>. Dans cette collection, on trouve des noms de renommée comme Charles-André Julien qui publie Histoire et historiens de l’Algérie.  Dans cette période on assiste à des écrits critiques vis-à-vis de la colonisation à l</w:t>
      </w:r>
      <w:r w:rsidR="00D6401F" w:rsidRPr="00CE7066">
        <w:rPr>
          <w:rFonts w:ascii="Times New Roman" w:hAnsi="Times New Roman" w:cs="Times New Roman"/>
          <w:sz w:val="24"/>
          <w:szCs w:val="24"/>
        </w:rPr>
        <w:t xml:space="preserve">’image de Ch-A. Julien, de Stéphane Gsell ou de Gautier, mais la tendance générale se veut une glorification de la colonisation. </w:t>
      </w:r>
    </w:p>
    <w:p w:rsidR="00D6401F" w:rsidRPr="00AE1517" w:rsidRDefault="00D6401F" w:rsidP="00CE7066">
      <w:pPr>
        <w:jc w:val="both"/>
        <w:rPr>
          <w:rFonts w:ascii="Times New Roman" w:hAnsi="Times New Roman" w:cs="Times New Roman"/>
          <w:b/>
          <w:sz w:val="24"/>
          <w:szCs w:val="24"/>
        </w:rPr>
      </w:pPr>
      <w:r w:rsidRPr="00CE7066">
        <w:rPr>
          <w:rFonts w:ascii="Times New Roman" w:hAnsi="Times New Roman" w:cs="Times New Roman"/>
          <w:sz w:val="24"/>
          <w:szCs w:val="24"/>
        </w:rPr>
        <w:tab/>
        <w:t xml:space="preserve">A la </w:t>
      </w:r>
      <w:r w:rsidR="00AE1517" w:rsidRPr="00CE7066">
        <w:rPr>
          <w:rFonts w:ascii="Times New Roman" w:hAnsi="Times New Roman" w:cs="Times New Roman"/>
          <w:sz w:val="24"/>
          <w:szCs w:val="24"/>
        </w:rPr>
        <w:t>même</w:t>
      </w:r>
      <w:r w:rsidRPr="00CE7066">
        <w:rPr>
          <w:rFonts w:ascii="Times New Roman" w:hAnsi="Times New Roman" w:cs="Times New Roman"/>
          <w:sz w:val="24"/>
          <w:szCs w:val="24"/>
        </w:rPr>
        <w:t xml:space="preserve"> époque on va connaitre l’intégration de chercheurs indigènes qui sont présentés comme un symbole de la réussite de l’école française et de la politique d’assimilation. Des écoles comme </w:t>
      </w:r>
      <w:r w:rsidR="00AE1517">
        <w:rPr>
          <w:rFonts w:ascii="Times New Roman" w:hAnsi="Times New Roman" w:cs="Times New Roman"/>
          <w:sz w:val="24"/>
          <w:szCs w:val="24"/>
        </w:rPr>
        <w:t>Ben Cheneb, Rahmani ou Boulifa</w:t>
      </w:r>
      <w:r w:rsidRPr="00CE7066">
        <w:rPr>
          <w:rFonts w:ascii="Times New Roman" w:hAnsi="Times New Roman" w:cs="Times New Roman"/>
          <w:sz w:val="24"/>
          <w:szCs w:val="24"/>
        </w:rPr>
        <w:t xml:space="preserve">vont accéder à des postes d’enseignants dans les écoles supérieures et feront partie d’expéditions scientifiques, et ils vont </w:t>
      </w:r>
      <w:r w:rsidR="00AE1517" w:rsidRPr="00CE7066">
        <w:rPr>
          <w:rFonts w:ascii="Times New Roman" w:hAnsi="Times New Roman" w:cs="Times New Roman"/>
          <w:sz w:val="24"/>
          <w:szCs w:val="24"/>
        </w:rPr>
        <w:t>même</w:t>
      </w:r>
      <w:r w:rsidRPr="00CE7066">
        <w:rPr>
          <w:rFonts w:ascii="Times New Roman" w:hAnsi="Times New Roman" w:cs="Times New Roman"/>
          <w:sz w:val="24"/>
          <w:szCs w:val="24"/>
        </w:rPr>
        <w:t xml:space="preserve"> pouvoir publier des articles et des ouvrages. </w:t>
      </w:r>
    </w:p>
    <w:p w:rsidR="00D6401F" w:rsidRPr="00AE1517" w:rsidRDefault="00D6401F" w:rsidP="00CE7066">
      <w:pPr>
        <w:pStyle w:val="Paragraphedeliste"/>
        <w:numPr>
          <w:ilvl w:val="0"/>
          <w:numId w:val="9"/>
        </w:numPr>
        <w:jc w:val="both"/>
        <w:rPr>
          <w:rFonts w:ascii="Times New Roman" w:hAnsi="Times New Roman" w:cs="Times New Roman"/>
          <w:b/>
          <w:sz w:val="24"/>
          <w:szCs w:val="24"/>
        </w:rPr>
      </w:pPr>
      <w:r w:rsidRPr="00AE1517">
        <w:rPr>
          <w:rFonts w:ascii="Times New Roman" w:hAnsi="Times New Roman" w:cs="Times New Roman"/>
          <w:b/>
          <w:sz w:val="24"/>
          <w:szCs w:val="24"/>
        </w:rPr>
        <w:t>Les années 40 – 50</w:t>
      </w:r>
    </w:p>
    <w:p w:rsidR="00D6401F" w:rsidRPr="00CE7066" w:rsidRDefault="00D6401F" w:rsidP="00CE7066">
      <w:pPr>
        <w:ind w:firstLine="708"/>
        <w:jc w:val="both"/>
        <w:rPr>
          <w:rFonts w:ascii="Times New Roman" w:hAnsi="Times New Roman" w:cs="Times New Roman"/>
          <w:sz w:val="24"/>
          <w:szCs w:val="24"/>
        </w:rPr>
      </w:pPr>
      <w:r w:rsidRPr="00CE7066">
        <w:rPr>
          <w:rFonts w:ascii="Times New Roman" w:hAnsi="Times New Roman" w:cs="Times New Roman"/>
          <w:sz w:val="24"/>
          <w:szCs w:val="24"/>
        </w:rPr>
        <w:t>L’augmentation du nombre d’étudiants musulmans dans les universités est la principale caractéristique de cette période. En ce qui concerne les chercheurs et intellectuels, ils seront</w:t>
      </w:r>
      <w:r w:rsidR="00382D4A" w:rsidRPr="00CE7066">
        <w:rPr>
          <w:rFonts w:ascii="Times New Roman" w:hAnsi="Times New Roman" w:cs="Times New Roman"/>
          <w:sz w:val="24"/>
          <w:szCs w:val="24"/>
        </w:rPr>
        <w:t xml:space="preserve"> partagés entre partisans d’une Algérie française, ceux d’une Algérie algérienne et une partie qui remettra en cause l’ordre et le discours coloniaux. </w:t>
      </w:r>
    </w:p>
    <w:p w:rsidR="00382D4A" w:rsidRDefault="00382D4A" w:rsidP="00CE7066">
      <w:pPr>
        <w:ind w:firstLine="708"/>
        <w:jc w:val="both"/>
        <w:rPr>
          <w:rFonts w:ascii="Times New Roman" w:hAnsi="Times New Roman" w:cs="Times New Roman"/>
          <w:sz w:val="24"/>
          <w:szCs w:val="24"/>
        </w:rPr>
      </w:pPr>
      <w:r w:rsidRPr="00CE7066">
        <w:rPr>
          <w:rFonts w:ascii="Times New Roman" w:hAnsi="Times New Roman" w:cs="Times New Roman"/>
          <w:sz w:val="24"/>
          <w:szCs w:val="24"/>
        </w:rPr>
        <w:t xml:space="preserve">Un nouveau discours inédit va voir le jour ; des chercheurs qui essaient de démontrer les aspects négatifs de la colonisation sur les algériens. C’est le cas de Jacques Berque, Germaine Tillion et Pierre Bourdieu. C’est alors la fin d’une exploration scientifique sur des algériens considérés comme sujets passifs pour laisser la place à des algériens acteurs.  </w:t>
      </w:r>
    </w:p>
    <w:p w:rsidR="006874C0" w:rsidRPr="006874C0" w:rsidRDefault="006874C0" w:rsidP="00CE7066">
      <w:pPr>
        <w:ind w:firstLine="708"/>
        <w:jc w:val="both"/>
        <w:rPr>
          <w:rFonts w:ascii="Times New Roman" w:hAnsi="Times New Roman" w:cs="Times New Roman"/>
          <w:b/>
          <w:sz w:val="24"/>
          <w:szCs w:val="24"/>
        </w:rPr>
      </w:pPr>
      <w:r w:rsidRPr="006874C0">
        <w:rPr>
          <w:rFonts w:ascii="Times New Roman" w:hAnsi="Times New Roman" w:cs="Times New Roman"/>
          <w:b/>
          <w:sz w:val="24"/>
          <w:szCs w:val="24"/>
        </w:rPr>
        <w:t>Conclusion</w:t>
      </w:r>
    </w:p>
    <w:p w:rsidR="00D6401F" w:rsidRPr="00AE1517" w:rsidRDefault="00D6401F" w:rsidP="00CE7066">
      <w:pPr>
        <w:jc w:val="both"/>
        <w:rPr>
          <w:rFonts w:ascii="Times New Roman" w:hAnsi="Times New Roman" w:cs="Times New Roman"/>
          <w:b/>
          <w:sz w:val="24"/>
          <w:szCs w:val="24"/>
        </w:rPr>
      </w:pPr>
    </w:p>
    <w:sectPr w:rsidR="00D6401F" w:rsidRPr="00AE1517" w:rsidSect="00B51B2E">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469" w:rsidRDefault="005F7469" w:rsidP="00467CA1">
      <w:pPr>
        <w:spacing w:after="0" w:line="240" w:lineRule="auto"/>
      </w:pPr>
      <w:r>
        <w:separator/>
      </w:r>
    </w:p>
  </w:endnote>
  <w:endnote w:type="continuationSeparator" w:id="1">
    <w:p w:rsidR="005F7469" w:rsidRDefault="005F7469" w:rsidP="0046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6537"/>
      <w:docPartObj>
        <w:docPartGallery w:val="Page Numbers (Bottom of Page)"/>
        <w:docPartUnique/>
      </w:docPartObj>
    </w:sdtPr>
    <w:sdtContent>
      <w:p w:rsidR="00467CA1" w:rsidRDefault="002A73EE">
        <w:pPr>
          <w:pStyle w:val="Pieddepage"/>
        </w:pPr>
        <w:fldSimple w:instr=" PAGE   \* MERGEFORMAT ">
          <w:r w:rsidR="006874C0">
            <w:rPr>
              <w:noProof/>
            </w:rPr>
            <w:t>1</w:t>
          </w:r>
        </w:fldSimple>
      </w:p>
    </w:sdtContent>
  </w:sdt>
  <w:p w:rsidR="00467CA1" w:rsidRDefault="00467C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469" w:rsidRDefault="005F7469" w:rsidP="00467CA1">
      <w:pPr>
        <w:spacing w:after="0" w:line="240" w:lineRule="auto"/>
      </w:pPr>
      <w:r>
        <w:separator/>
      </w:r>
    </w:p>
  </w:footnote>
  <w:footnote w:type="continuationSeparator" w:id="1">
    <w:p w:rsidR="005F7469" w:rsidRDefault="005F7469" w:rsidP="0046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D06"/>
    <w:multiLevelType w:val="hybridMultilevel"/>
    <w:tmpl w:val="B1EAF838"/>
    <w:lvl w:ilvl="0" w:tplc="74869B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1F1BF7"/>
    <w:multiLevelType w:val="hybridMultilevel"/>
    <w:tmpl w:val="3C8E8308"/>
    <w:lvl w:ilvl="0" w:tplc="4158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ED710C"/>
    <w:multiLevelType w:val="hybridMultilevel"/>
    <w:tmpl w:val="C53E535A"/>
    <w:lvl w:ilvl="0" w:tplc="53DEE68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924755D"/>
    <w:multiLevelType w:val="hybridMultilevel"/>
    <w:tmpl w:val="7772D902"/>
    <w:lvl w:ilvl="0" w:tplc="9364D5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1B2436"/>
    <w:multiLevelType w:val="hybridMultilevel"/>
    <w:tmpl w:val="B4E89836"/>
    <w:lvl w:ilvl="0" w:tplc="0342327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59F4405"/>
    <w:multiLevelType w:val="hybridMultilevel"/>
    <w:tmpl w:val="8D9E498A"/>
    <w:lvl w:ilvl="0" w:tplc="83CCB2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B945D5"/>
    <w:multiLevelType w:val="hybridMultilevel"/>
    <w:tmpl w:val="FD44AD54"/>
    <w:lvl w:ilvl="0" w:tplc="06AEBF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9F4DE1"/>
    <w:multiLevelType w:val="hybridMultilevel"/>
    <w:tmpl w:val="047431C0"/>
    <w:lvl w:ilvl="0" w:tplc="4BC66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5061B3"/>
    <w:multiLevelType w:val="hybridMultilevel"/>
    <w:tmpl w:val="CBEA511A"/>
    <w:lvl w:ilvl="0" w:tplc="B2A62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F2A3FF7"/>
    <w:multiLevelType w:val="hybridMultilevel"/>
    <w:tmpl w:val="4FEC9E38"/>
    <w:lvl w:ilvl="0" w:tplc="03BA5DD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38E2FCE"/>
    <w:multiLevelType w:val="hybridMultilevel"/>
    <w:tmpl w:val="DAEC2942"/>
    <w:lvl w:ilvl="0" w:tplc="B9FA40B6">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5C660C83"/>
    <w:multiLevelType w:val="hybridMultilevel"/>
    <w:tmpl w:val="8D6E2F46"/>
    <w:lvl w:ilvl="0" w:tplc="101EC1C8">
      <w:start w:val="1"/>
      <w:numFmt w:val="lowerLetter"/>
      <w:lvlText w:val="%1-"/>
      <w:lvlJc w:val="left"/>
      <w:pPr>
        <w:ind w:left="1776" w:hanging="360"/>
      </w:pPr>
      <w:rPr>
        <w:rFonts w:ascii="Times New Roman" w:eastAsiaTheme="minorHAnsi" w:hAnsi="Times New Roman" w:cs="Times New Roman"/>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6AAB6282"/>
    <w:multiLevelType w:val="hybridMultilevel"/>
    <w:tmpl w:val="6E54E6BA"/>
    <w:lvl w:ilvl="0" w:tplc="0D389C22">
      <w:start w:val="1"/>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12"/>
  </w:num>
  <w:num w:numId="7">
    <w:abstractNumId w:val="1"/>
  </w:num>
  <w:num w:numId="8">
    <w:abstractNumId w:val="3"/>
  </w:num>
  <w:num w:numId="9">
    <w:abstractNumId w:val="10"/>
  </w:num>
  <w:num w:numId="10">
    <w:abstractNumId w:val="0"/>
  </w:num>
  <w:num w:numId="11">
    <w:abstractNumId w:val="2"/>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8"/>
  <w:hyphenationZone w:val="425"/>
  <w:characterSpacingControl w:val="doNotCompress"/>
  <w:footnotePr>
    <w:footnote w:id="0"/>
    <w:footnote w:id="1"/>
  </w:footnotePr>
  <w:endnotePr>
    <w:endnote w:id="0"/>
    <w:endnote w:id="1"/>
  </w:endnotePr>
  <w:compat/>
  <w:rsids>
    <w:rsidRoot w:val="00170254"/>
    <w:rsid w:val="00085200"/>
    <w:rsid w:val="000B734C"/>
    <w:rsid w:val="00101631"/>
    <w:rsid w:val="00124FF8"/>
    <w:rsid w:val="00170254"/>
    <w:rsid w:val="001A08D9"/>
    <w:rsid w:val="001A529D"/>
    <w:rsid w:val="00211F84"/>
    <w:rsid w:val="00212DB0"/>
    <w:rsid w:val="002A73EE"/>
    <w:rsid w:val="002C283C"/>
    <w:rsid w:val="00307E9A"/>
    <w:rsid w:val="00382D4A"/>
    <w:rsid w:val="00401139"/>
    <w:rsid w:val="004054CD"/>
    <w:rsid w:val="00410A23"/>
    <w:rsid w:val="00467CA1"/>
    <w:rsid w:val="004A5589"/>
    <w:rsid w:val="005D6561"/>
    <w:rsid w:val="005F7469"/>
    <w:rsid w:val="00656B76"/>
    <w:rsid w:val="00682A12"/>
    <w:rsid w:val="006874C0"/>
    <w:rsid w:val="0069146F"/>
    <w:rsid w:val="007B19EC"/>
    <w:rsid w:val="007C096A"/>
    <w:rsid w:val="00840F39"/>
    <w:rsid w:val="008707BE"/>
    <w:rsid w:val="00912D62"/>
    <w:rsid w:val="00925E09"/>
    <w:rsid w:val="00934733"/>
    <w:rsid w:val="00A321EC"/>
    <w:rsid w:val="00A60FC5"/>
    <w:rsid w:val="00AB0A63"/>
    <w:rsid w:val="00AE0AE3"/>
    <w:rsid w:val="00AE1517"/>
    <w:rsid w:val="00B03E57"/>
    <w:rsid w:val="00B30522"/>
    <w:rsid w:val="00B36F0C"/>
    <w:rsid w:val="00B51B2E"/>
    <w:rsid w:val="00B55802"/>
    <w:rsid w:val="00B55F73"/>
    <w:rsid w:val="00B64021"/>
    <w:rsid w:val="00B82B3B"/>
    <w:rsid w:val="00BF139B"/>
    <w:rsid w:val="00C803E9"/>
    <w:rsid w:val="00C82C11"/>
    <w:rsid w:val="00CE7066"/>
    <w:rsid w:val="00D14B40"/>
    <w:rsid w:val="00D25CD2"/>
    <w:rsid w:val="00D6401F"/>
    <w:rsid w:val="00DA745C"/>
    <w:rsid w:val="00EB43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2E"/>
  </w:style>
  <w:style w:type="paragraph" w:styleId="Titre1">
    <w:name w:val="heading 1"/>
    <w:basedOn w:val="Normal"/>
    <w:next w:val="Normal"/>
    <w:link w:val="Titre1Car"/>
    <w:uiPriority w:val="9"/>
    <w:qFormat/>
    <w:rsid w:val="00B51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1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51B2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51B2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51B2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B51B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B51B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51B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B51B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B2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51B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51B2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51B2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B51B2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B51B2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B51B2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B51B2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B51B2E"/>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B51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1B2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B51B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51B2E"/>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B51B2E"/>
    <w:rPr>
      <w:i/>
      <w:iCs/>
      <w:color w:val="808080" w:themeColor="text1" w:themeTint="7F"/>
    </w:rPr>
  </w:style>
  <w:style w:type="character" w:styleId="Accentuation">
    <w:name w:val="Emphasis"/>
    <w:basedOn w:val="Policepardfaut"/>
    <w:uiPriority w:val="20"/>
    <w:qFormat/>
    <w:rsid w:val="00B51B2E"/>
    <w:rPr>
      <w:i/>
      <w:iCs/>
    </w:rPr>
  </w:style>
  <w:style w:type="character" w:styleId="Emphaseintense">
    <w:name w:val="Intense Emphasis"/>
    <w:basedOn w:val="Policepardfaut"/>
    <w:uiPriority w:val="21"/>
    <w:qFormat/>
    <w:rsid w:val="00B51B2E"/>
    <w:rPr>
      <w:b/>
      <w:bCs/>
      <w:i/>
      <w:iCs/>
      <w:color w:val="4F81BD" w:themeColor="accent1"/>
    </w:rPr>
  </w:style>
  <w:style w:type="character" w:styleId="lev">
    <w:name w:val="Strong"/>
    <w:basedOn w:val="Policepardfaut"/>
    <w:uiPriority w:val="22"/>
    <w:qFormat/>
    <w:rsid w:val="00B51B2E"/>
    <w:rPr>
      <w:b/>
      <w:bCs/>
    </w:rPr>
  </w:style>
  <w:style w:type="paragraph" w:styleId="Citation">
    <w:name w:val="Quote"/>
    <w:basedOn w:val="Normal"/>
    <w:next w:val="Normal"/>
    <w:link w:val="CitationCar"/>
    <w:uiPriority w:val="29"/>
    <w:qFormat/>
    <w:rsid w:val="00B51B2E"/>
    <w:rPr>
      <w:i/>
      <w:iCs/>
      <w:color w:val="000000" w:themeColor="text1"/>
    </w:rPr>
  </w:style>
  <w:style w:type="character" w:customStyle="1" w:styleId="CitationCar">
    <w:name w:val="Citation Car"/>
    <w:basedOn w:val="Policepardfaut"/>
    <w:link w:val="Citation"/>
    <w:uiPriority w:val="29"/>
    <w:rsid w:val="00B51B2E"/>
    <w:rPr>
      <w:i/>
      <w:iCs/>
      <w:color w:val="000000" w:themeColor="text1"/>
    </w:rPr>
  </w:style>
  <w:style w:type="paragraph" w:styleId="Citationintense">
    <w:name w:val="Intense Quote"/>
    <w:basedOn w:val="Normal"/>
    <w:next w:val="Normal"/>
    <w:link w:val="CitationintenseCar"/>
    <w:uiPriority w:val="30"/>
    <w:qFormat/>
    <w:rsid w:val="00B51B2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51B2E"/>
    <w:rPr>
      <w:b/>
      <w:bCs/>
      <w:i/>
      <w:iCs/>
      <w:color w:val="4F81BD" w:themeColor="accent1"/>
    </w:rPr>
  </w:style>
  <w:style w:type="character" w:styleId="Rfrenceple">
    <w:name w:val="Subtle Reference"/>
    <w:basedOn w:val="Policepardfaut"/>
    <w:uiPriority w:val="31"/>
    <w:qFormat/>
    <w:rsid w:val="00B51B2E"/>
    <w:rPr>
      <w:smallCaps/>
      <w:color w:val="C0504D" w:themeColor="accent2"/>
      <w:u w:val="single"/>
    </w:rPr>
  </w:style>
  <w:style w:type="character" w:styleId="Rfrenceintense">
    <w:name w:val="Intense Reference"/>
    <w:basedOn w:val="Policepardfaut"/>
    <w:uiPriority w:val="32"/>
    <w:qFormat/>
    <w:rsid w:val="00B51B2E"/>
    <w:rPr>
      <w:b/>
      <w:bCs/>
      <w:smallCaps/>
      <w:color w:val="C0504D" w:themeColor="accent2"/>
      <w:spacing w:val="5"/>
      <w:u w:val="single"/>
    </w:rPr>
  </w:style>
  <w:style w:type="character" w:styleId="Titredulivre">
    <w:name w:val="Book Title"/>
    <w:basedOn w:val="Policepardfaut"/>
    <w:uiPriority w:val="33"/>
    <w:qFormat/>
    <w:rsid w:val="00B51B2E"/>
    <w:rPr>
      <w:b/>
      <w:bCs/>
      <w:smallCaps/>
      <w:spacing w:val="5"/>
    </w:rPr>
  </w:style>
  <w:style w:type="paragraph" w:styleId="Paragraphedeliste">
    <w:name w:val="List Paragraph"/>
    <w:basedOn w:val="Normal"/>
    <w:uiPriority w:val="34"/>
    <w:qFormat/>
    <w:rsid w:val="00B51B2E"/>
    <w:pPr>
      <w:ind w:left="720"/>
      <w:contextualSpacing/>
    </w:pPr>
  </w:style>
  <w:style w:type="character" w:styleId="Lienhypertexte">
    <w:name w:val="Hyperlink"/>
    <w:basedOn w:val="Policepardfaut"/>
    <w:uiPriority w:val="99"/>
    <w:unhideWhenUsed/>
    <w:rsid w:val="00B51B2E"/>
    <w:rPr>
      <w:color w:val="0000FF" w:themeColor="hyperlink"/>
      <w:u w:val="single"/>
    </w:rPr>
  </w:style>
  <w:style w:type="character" w:styleId="Lienhypertextesuivivisit">
    <w:name w:val="FollowedHyperlink"/>
    <w:basedOn w:val="Policepardfaut"/>
    <w:uiPriority w:val="99"/>
    <w:unhideWhenUsed/>
    <w:rsid w:val="00B51B2E"/>
    <w:rPr>
      <w:color w:val="800080" w:themeColor="followedHyperlink"/>
      <w:u w:val="single"/>
    </w:rPr>
  </w:style>
  <w:style w:type="paragraph" w:styleId="En-tte">
    <w:name w:val="header"/>
    <w:basedOn w:val="Normal"/>
    <w:link w:val="En-tteCar"/>
    <w:uiPriority w:val="99"/>
    <w:semiHidden/>
    <w:unhideWhenUsed/>
    <w:rsid w:val="00467C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7CA1"/>
  </w:style>
  <w:style w:type="paragraph" w:styleId="Pieddepage">
    <w:name w:val="footer"/>
    <w:basedOn w:val="Normal"/>
    <w:link w:val="PieddepageCar"/>
    <w:uiPriority w:val="99"/>
    <w:unhideWhenUsed/>
    <w:rsid w:val="00467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CA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11</TotalTime>
  <Pages>3</Pages>
  <Words>1201</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2021-12-11T17:56:00Z</dcterms:created>
  <dcterms:modified xsi:type="dcterms:W3CDTF">2021-12-11T17:56:00Z</dcterms:modified>
</cp:coreProperties>
</file>