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B9" w:rsidRPr="001561BA" w:rsidRDefault="00D878B9" w:rsidP="00D878B9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1561BA" w:rsidRDefault="008C631D" w:rsidP="00D878B9">
      <w:pPr>
        <w:bidi/>
        <w:jc w:val="center"/>
        <w:outlineLvl w:val="0"/>
        <w:rPr>
          <w:rFonts w:asciiTheme="majorBidi" w:hAnsiTheme="majorBidi" w:cstheme="majorBidi"/>
          <w:sz w:val="12"/>
          <w:szCs w:val="12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4161155" cy="1319530"/>
                <wp:effectExtent l="0" t="127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B9" w:rsidRPr="00CB6A31" w:rsidRDefault="00D878B9" w:rsidP="00967D98">
                            <w:pPr>
                              <w:tabs>
                                <w:tab w:val="right" w:pos="3383"/>
                              </w:tabs>
                              <w:bidi/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5646B">
                              <w:rPr>
                                <w:rFonts w:ascii="Franklin Gothic Medium" w:hAnsi="Franklin Gothic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Ministère de l’Enseignement Supérieur</w:t>
                            </w:r>
                            <w:r w:rsid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et de la Recherche Scientifique</w:t>
                            </w:r>
                          </w:p>
                          <w:p w:rsidR="00D878B9" w:rsidRPr="00CB6A31" w:rsidRDefault="00D878B9" w:rsidP="00D878B9">
                            <w:pPr>
                              <w:pStyle w:val="Normalcentr"/>
                              <w:tabs>
                                <w:tab w:val="right" w:pos="5020"/>
                              </w:tabs>
                              <w:ind w:left="600" w:right="720"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  <w:t>Université de  Bejaïa</w:t>
                            </w:r>
                          </w:p>
                          <w:p w:rsid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Faculté des Sciences  Humaines et Sociales </w:t>
                            </w:r>
                          </w:p>
                          <w:p w:rsidR="00967D98" w:rsidRDefault="00967D98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D878B9" w:rsidRP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7D98"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Département des sciences de l’information et de la communication</w:t>
                            </w:r>
                          </w:p>
                          <w:p w:rsidR="00D878B9" w:rsidRPr="0045646B" w:rsidRDefault="00D878B9" w:rsidP="00D878B9">
                            <w:pPr>
                              <w:bidi/>
                              <w:ind w:left="-2440" w:right="-600" w:hanging="36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 xml:space="preserve">Tél. :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3pt;width:327.65pt;height:10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" stroked="f">
                <v:textbox>
                  <w:txbxContent>
                    <w:p w:rsidR="00D878B9" w:rsidRPr="00CB6A31" w:rsidRDefault="00D878B9" w:rsidP="00967D98">
                      <w:pPr>
                        <w:tabs>
                          <w:tab w:val="right" w:pos="3383"/>
                        </w:tabs>
                        <w:bidi/>
                        <w:spacing w:after="0"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5646B">
                        <w:rPr>
                          <w:rFonts w:ascii="Franklin Gothic Medium" w:hAnsi="Franklin Gothic Medium"/>
                          <w:sz w:val="18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Ministère de l’Enseignement Supérieur</w:t>
                      </w:r>
                      <w:r w:rsid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et de la Recherche Scientifique</w:t>
                      </w:r>
                    </w:p>
                    <w:p w:rsidR="00D878B9" w:rsidRPr="00CB6A31" w:rsidRDefault="00D878B9" w:rsidP="00D878B9">
                      <w:pPr>
                        <w:pStyle w:val="Normalcentr"/>
                        <w:tabs>
                          <w:tab w:val="right" w:pos="5020"/>
                        </w:tabs>
                        <w:ind w:left="600" w:right="720"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  <w:t>Université de  Bejaïa</w:t>
                      </w:r>
                    </w:p>
                    <w:p w:rsid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Faculté des Sciences  Humaines et Sociales </w:t>
                      </w:r>
                    </w:p>
                    <w:p w:rsidR="00967D98" w:rsidRDefault="00967D98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</w:p>
                    <w:p w:rsidR="00D878B9" w:rsidRP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="00967D98"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Département des sciences de l’information et de la communication</w:t>
                      </w:r>
                    </w:p>
                    <w:p w:rsidR="00D878B9" w:rsidRPr="0045646B" w:rsidRDefault="00D878B9" w:rsidP="00D878B9">
                      <w:pPr>
                        <w:bidi/>
                        <w:ind w:left="-2440" w:right="-600" w:hanging="360"/>
                        <w:jc w:val="right"/>
                        <w:rPr>
                          <w:rFonts w:ascii="Arial" w:hAnsi="Arial"/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 xml:space="preserve">Tél. :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proofErr w:type="gramStart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</w:t>
      </w:r>
      <w:proofErr w:type="gramEnd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 xml:space="preserve">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967D98" w:rsidRPr="00CB6A31" w:rsidRDefault="00967D98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6247D4D4" wp14:editId="78BCC6D1">
            <wp:simplePos x="0" y="0"/>
            <wp:positionH relativeFrom="column">
              <wp:posOffset>3610103</wp:posOffset>
            </wp:positionH>
            <wp:positionV relativeFrom="paragraph">
              <wp:posOffset>10160</wp:posOffset>
            </wp:positionV>
            <wp:extent cx="1366122" cy="605790"/>
            <wp:effectExtent l="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22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ية</w:t>
      </w:r>
      <w:proofErr w:type="spellEnd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967D98" w:rsidRPr="00CB6A31" w:rsidRDefault="00967D98" w:rsidP="00967D98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proofErr w:type="gramStart"/>
      <w:r w:rsidRPr="00CB6A31">
        <w:rPr>
          <w:rFonts w:asciiTheme="majorBidi" w:hAnsiTheme="majorBidi" w:cstheme="majorBidi"/>
          <w:sz w:val="20"/>
          <w:szCs w:val="20"/>
          <w:rtl/>
        </w:rPr>
        <w:t>كــــلية</w:t>
      </w:r>
      <w:proofErr w:type="gramEnd"/>
      <w:r w:rsidRPr="00CB6A31">
        <w:rPr>
          <w:rFonts w:asciiTheme="majorBidi" w:hAnsiTheme="majorBidi" w:cstheme="majorBidi"/>
          <w:sz w:val="20"/>
          <w:szCs w:val="20"/>
          <w:rtl/>
        </w:rPr>
        <w:t xml:space="preserve"> العلوم الإنسانية و الاجتماعية</w:t>
      </w:r>
    </w:p>
    <w:p w:rsidR="00967D98" w:rsidRPr="00CB6A31" w:rsidRDefault="00967D98" w:rsidP="00967D98">
      <w:pPr>
        <w:bidi/>
        <w:ind w:hanging="36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sz w:val="20"/>
          <w:szCs w:val="20"/>
          <w:rtl/>
        </w:rPr>
        <w:t xml:space="preserve">     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قسم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علوم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الإعلام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proofErr w:type="gramStart"/>
      <w:r w:rsidRPr="00967D98">
        <w:rPr>
          <w:rFonts w:asciiTheme="majorBidi" w:hAnsiTheme="majorBidi" w:cs="Times New Roman" w:hint="cs"/>
          <w:sz w:val="20"/>
          <w:szCs w:val="20"/>
          <w:rtl/>
        </w:rPr>
        <w:t>والاتصال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</w:t>
      </w:r>
      <w:proofErr w:type="gramEnd"/>
    </w:p>
    <w:p w:rsidR="00D878B9" w:rsidRDefault="00D878B9" w:rsidP="00967D98">
      <w:pPr>
        <w:tabs>
          <w:tab w:val="left" w:pos="3218"/>
        </w:tabs>
        <w:bidi/>
        <w:outlineLvl w:val="0"/>
        <w:rPr>
          <w:rFonts w:asciiTheme="majorBidi" w:hAnsiTheme="majorBidi" w:cstheme="majorBidi"/>
          <w:sz w:val="20"/>
          <w:szCs w:val="20"/>
        </w:rPr>
      </w:pPr>
    </w:p>
    <w:p w:rsidR="00D878B9" w:rsidRPr="00CB6A31" w:rsidRDefault="00D878B9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</w:p>
    <w:p w:rsidR="00D878B9" w:rsidRPr="00374DE4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076D98" w:rsidRDefault="008C631D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26035</wp:posOffset>
                </wp:positionV>
                <wp:extent cx="3780155" cy="647700"/>
                <wp:effectExtent l="33020" t="33020" r="34925" b="3365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6D98" w:rsidRPr="00346281" w:rsidRDefault="00076D98" w:rsidP="00076D98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</w:pPr>
                            <w:r w:rsidRPr="00346281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>Fiche de Choix du Thème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AutoShape 18" o:spid="_x0000_s1027" style="position:absolute;left:0;text-align:left;margin-left:138.55pt;margin-top:2.05pt;width:297.6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076D98" w:rsidRPr="00346281" w:rsidRDefault="00076D98" w:rsidP="00076D98">
                      <w:pPr>
                        <w:jc w:val="center"/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</w:pPr>
                      <w:r w:rsidRPr="00346281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>Fiche de Choix du Thème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78B9" w:rsidRPr="00581069" w:rsidRDefault="00D878B9" w:rsidP="00D87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393319" w:rsidRPr="00F40379" w:rsidRDefault="00D878B9" w:rsidP="00F75EEC">
      <w:pPr>
        <w:spacing w:after="0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 xml:space="preserve">Etudiants (es) : </w:t>
      </w:r>
    </w:p>
    <w:p w:rsidR="00D878B9" w:rsidRDefault="00D878B9" w:rsidP="00A77609">
      <w:pPr>
        <w:tabs>
          <w:tab w:val="left" w:pos="495"/>
        </w:tabs>
        <w:spacing w:after="120"/>
        <w:jc w:val="both"/>
        <w:rPr>
          <w:rFonts w:ascii="Arial" w:hAnsi="Arial"/>
          <w:b/>
          <w:bCs/>
          <w:sz w:val="24"/>
          <w:szCs w:val="24"/>
          <w:lang w:val="en-US"/>
        </w:rPr>
      </w:pP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="00851BD1">
        <w:rPr>
          <w:rFonts w:ascii="Arial" w:hAnsi="Arial"/>
          <w:sz w:val="24"/>
          <w:szCs w:val="24"/>
          <w:lang w:val="en-US"/>
        </w:rPr>
        <w:t xml:space="preserve"> </w:t>
      </w:r>
      <w:r w:rsidR="00F40379">
        <w:rPr>
          <w:rFonts w:ascii="Arial" w:hAnsi="Arial"/>
          <w:sz w:val="24"/>
          <w:szCs w:val="24"/>
          <w:lang w:val="en-US"/>
        </w:rPr>
        <w:t>1</w:t>
      </w:r>
      <w:r w:rsidR="00851BD1">
        <w:rPr>
          <w:rFonts w:ascii="Arial" w:hAnsi="Arial"/>
          <w:sz w:val="24"/>
          <w:szCs w:val="24"/>
          <w:lang w:val="en-US"/>
        </w:rPr>
        <w:t xml:space="preserve">) </w:t>
      </w:r>
      <w:r w:rsidR="00F75EEC" w:rsidRPr="005C203C">
        <w:rPr>
          <w:rFonts w:ascii="Arial" w:hAnsi="Arial"/>
          <w:sz w:val="28"/>
          <w:szCs w:val="28"/>
        </w:rPr>
        <w:t>Nom &amp; Prénom</w:t>
      </w:r>
      <w:r w:rsidR="00F75EEC" w:rsidRPr="00CC21D3">
        <w:rPr>
          <w:rFonts w:ascii="Arial" w:hAnsi="Arial"/>
          <w:b/>
          <w:bCs/>
          <w:sz w:val="28"/>
          <w:szCs w:val="28"/>
        </w:rPr>
        <w:t> </w:t>
      </w:r>
    </w:p>
    <w:p w:rsidR="00A77609" w:rsidRPr="00A77609" w:rsidRDefault="00A77609" w:rsidP="00A77609">
      <w:pPr>
        <w:tabs>
          <w:tab w:val="left" w:pos="495"/>
        </w:tabs>
        <w:spacing w:after="120"/>
        <w:jc w:val="both"/>
        <w:rPr>
          <w:rFonts w:ascii="Arial" w:hAnsi="Arial"/>
          <w:sz w:val="2"/>
          <w:szCs w:val="2"/>
          <w:lang w:val="en-US"/>
        </w:rPr>
      </w:pPr>
      <w:r w:rsidRPr="00A77609">
        <w:rPr>
          <w:rFonts w:ascii="Arial" w:hAnsi="Arial"/>
          <w:sz w:val="24"/>
          <w:szCs w:val="24"/>
          <w:lang w:val="en-US"/>
        </w:rPr>
        <w:t xml:space="preserve">                                 2)</w:t>
      </w:r>
      <w:r w:rsidR="00F75EEC">
        <w:rPr>
          <w:rFonts w:ascii="Arial" w:hAnsi="Arial"/>
          <w:sz w:val="24"/>
          <w:szCs w:val="24"/>
          <w:lang w:val="en-US"/>
        </w:rPr>
        <w:t xml:space="preserve"> </w:t>
      </w:r>
      <w:r w:rsidR="00F75EEC" w:rsidRPr="005C203C">
        <w:rPr>
          <w:rFonts w:ascii="Arial" w:hAnsi="Arial"/>
          <w:sz w:val="28"/>
          <w:szCs w:val="28"/>
        </w:rPr>
        <w:t>Nom &amp; Prénom</w:t>
      </w:r>
      <w:r w:rsidR="00F75EEC" w:rsidRPr="00CC21D3">
        <w:rPr>
          <w:rFonts w:ascii="Arial" w:hAnsi="Arial"/>
          <w:b/>
          <w:bCs/>
          <w:sz w:val="28"/>
          <w:szCs w:val="28"/>
        </w:rPr>
        <w:t> </w:t>
      </w:r>
    </w:p>
    <w:p w:rsidR="00374DE4" w:rsidRPr="002C189B" w:rsidRDefault="00374DE4" w:rsidP="002C189B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  <w:lang w:val="en-US"/>
        </w:rPr>
      </w:pP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="000C139C">
        <w:rPr>
          <w:rFonts w:ascii="Arial" w:hAnsi="Arial"/>
          <w:sz w:val="24"/>
          <w:szCs w:val="24"/>
        </w:rPr>
        <w:t xml:space="preserve"> </w:t>
      </w:r>
    </w:p>
    <w:p w:rsidR="003215ED" w:rsidRPr="000C139C" w:rsidRDefault="003215ED" w:rsidP="00D878B9">
      <w:pPr>
        <w:tabs>
          <w:tab w:val="left" w:pos="495"/>
        </w:tabs>
        <w:spacing w:after="120"/>
        <w:jc w:val="both"/>
        <w:rPr>
          <w:rFonts w:ascii="Arial" w:hAnsi="Arial"/>
          <w:b/>
          <w:bCs/>
          <w:sz w:val="24"/>
          <w:szCs w:val="24"/>
        </w:rPr>
      </w:pPr>
    </w:p>
    <w:p w:rsidR="00D878B9" w:rsidRDefault="00D878B9" w:rsidP="00967D98">
      <w:pPr>
        <w:tabs>
          <w:tab w:val="left" w:pos="495"/>
          <w:tab w:val="left" w:pos="4437"/>
        </w:tabs>
        <w:jc w:val="both"/>
        <w:rPr>
          <w:rFonts w:ascii="Arial" w:hAnsi="Arial"/>
          <w:sz w:val="24"/>
          <w:szCs w:val="24"/>
        </w:rPr>
      </w:pPr>
      <w:r w:rsidRPr="00967D98">
        <w:rPr>
          <w:rFonts w:ascii="Arial" w:hAnsi="Arial"/>
          <w:b/>
          <w:bCs/>
          <w:sz w:val="28"/>
          <w:szCs w:val="28"/>
        </w:rPr>
        <w:t>Inscrit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 xml:space="preserve"> (e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>) en :</w:t>
      </w:r>
      <w:r>
        <w:rPr>
          <w:rFonts w:ascii="Arial" w:hAnsi="Arial"/>
          <w:sz w:val="24"/>
          <w:szCs w:val="24"/>
        </w:rPr>
        <w:t xml:space="preserve">    </w:t>
      </w:r>
      <w:r w:rsidR="009702F6">
        <w:rPr>
          <w:rFonts w:ascii="Arial" w:hAnsi="Arial"/>
          <w:sz w:val="24"/>
          <w:szCs w:val="24"/>
        </w:rPr>
        <w:t xml:space="preserve">  </w:t>
      </w:r>
      <w:r w:rsidR="009702F6" w:rsidRPr="00967D98">
        <w:rPr>
          <w:rFonts w:ascii="Arial" w:hAnsi="Arial"/>
          <w:sz w:val="28"/>
          <w:szCs w:val="28"/>
        </w:rPr>
        <w:t xml:space="preserve">Master  </w:t>
      </w:r>
    </w:p>
    <w:p w:rsidR="00D878B9" w:rsidRDefault="001561BA" w:rsidP="00964570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Spécialité</w:t>
      </w:r>
      <w:r w:rsidR="00D878B9" w:rsidRPr="00C108DC">
        <w:rPr>
          <w:rFonts w:ascii="Arial" w:hAnsi="Arial"/>
          <w:b/>
          <w:bCs/>
          <w:sz w:val="28"/>
          <w:szCs w:val="28"/>
        </w:rPr>
        <w:t> :</w:t>
      </w:r>
      <w:r w:rsidR="00D64C0D">
        <w:rPr>
          <w:rFonts w:ascii="Arial" w:hAnsi="Arial"/>
          <w:b/>
          <w:bCs/>
          <w:sz w:val="28"/>
          <w:szCs w:val="28"/>
        </w:rPr>
        <w:t xml:space="preserve"> </w:t>
      </w:r>
      <w:r w:rsidR="00964570" w:rsidRPr="00964570">
        <w:rPr>
          <w:rFonts w:ascii="Arial" w:hAnsi="Arial"/>
          <w:sz w:val="28"/>
          <w:szCs w:val="28"/>
        </w:rPr>
        <w:t>presse imprimée et électronique</w:t>
      </w:r>
    </w:p>
    <w:p w:rsidR="00D878B9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7971D8" w:rsidRPr="00941D6C" w:rsidRDefault="00D878B9" w:rsidP="00F141EB">
      <w:pPr>
        <w:shd w:val="clear" w:color="auto" w:fill="FFFFFF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r w:rsidRPr="00CC21D3">
        <w:rPr>
          <w:rFonts w:ascii="Arial" w:hAnsi="Arial"/>
          <w:b/>
          <w:bCs/>
          <w:sz w:val="28"/>
          <w:szCs w:val="28"/>
        </w:rPr>
        <w:t>Thème</w:t>
      </w:r>
      <w:r w:rsidR="00B54AFE">
        <w:rPr>
          <w:rFonts w:ascii="Arial" w:hAnsi="Arial"/>
          <w:b/>
          <w:bCs/>
          <w:sz w:val="28"/>
          <w:szCs w:val="28"/>
        </w:rPr>
        <w:t> </w:t>
      </w:r>
      <w:r w:rsidR="007971D8">
        <w:rPr>
          <w:rFonts w:ascii="Arial" w:hAnsi="Arial"/>
          <w:b/>
          <w:bCs/>
          <w:sz w:val="28"/>
          <w:szCs w:val="28"/>
        </w:rPr>
        <w:t>:</w:t>
      </w:r>
      <w:r w:rsidR="00525047">
        <w:rPr>
          <w:rFonts w:ascii="Arial" w:hAnsi="Arial"/>
          <w:b/>
          <w:bCs/>
          <w:sz w:val="28"/>
          <w:szCs w:val="28"/>
        </w:rPr>
        <w:t xml:space="preserve"> </w:t>
      </w:r>
    </w:p>
    <w:p w:rsidR="00F40379" w:rsidRDefault="00B54AFE" w:rsidP="00A7760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:rsidR="00967D98" w:rsidRDefault="00967D98" w:rsidP="00A7760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b/>
          <w:bCs/>
          <w:sz w:val="28"/>
          <w:szCs w:val="28"/>
        </w:rPr>
      </w:pPr>
    </w:p>
    <w:p w:rsidR="003B16FC" w:rsidRPr="00931F43" w:rsidRDefault="003B16FC" w:rsidP="00843137">
      <w:pPr>
        <w:tabs>
          <w:tab w:val="left" w:pos="495"/>
          <w:tab w:val="left" w:pos="9923"/>
          <w:tab w:val="left" w:pos="10206"/>
        </w:tabs>
        <w:jc w:val="both"/>
        <w:rPr>
          <w:rFonts w:ascii="Arial" w:hAnsi="Arial"/>
          <w:b/>
          <w:bCs/>
          <w:sz w:val="28"/>
          <w:szCs w:val="28"/>
        </w:rPr>
      </w:pPr>
      <w:r w:rsidRPr="00931F43">
        <w:rPr>
          <w:rFonts w:ascii="Arial" w:hAnsi="Arial"/>
          <w:b/>
          <w:bCs/>
          <w:sz w:val="28"/>
          <w:szCs w:val="28"/>
        </w:rPr>
        <w:t xml:space="preserve">Engagement </w:t>
      </w:r>
      <w:r>
        <w:rPr>
          <w:rFonts w:ascii="Arial" w:hAnsi="Arial"/>
          <w:b/>
          <w:bCs/>
          <w:sz w:val="28"/>
          <w:szCs w:val="28"/>
        </w:rPr>
        <w:t>d’</w:t>
      </w:r>
      <w:r w:rsidR="00843137">
        <w:rPr>
          <w:rFonts w:ascii="Arial" w:hAnsi="Arial"/>
          <w:b/>
          <w:bCs/>
          <w:sz w:val="28"/>
          <w:szCs w:val="28"/>
        </w:rPr>
        <w:t>E</w:t>
      </w:r>
      <w:r>
        <w:rPr>
          <w:rFonts w:ascii="Arial" w:hAnsi="Arial"/>
          <w:b/>
          <w:bCs/>
          <w:sz w:val="28"/>
          <w:szCs w:val="28"/>
        </w:rPr>
        <w:t>ncadrement :</w:t>
      </w:r>
      <w:r w:rsidR="00967D98">
        <w:rPr>
          <w:rFonts w:ascii="Arial" w:hAnsi="Arial"/>
          <w:b/>
          <w:bCs/>
          <w:sz w:val="28"/>
          <w:szCs w:val="28"/>
        </w:rPr>
        <w:t xml:space="preserve"> </w:t>
      </w:r>
    </w:p>
    <w:p w:rsidR="00D878B9" w:rsidRPr="006A38F5" w:rsidRDefault="00637EA2" w:rsidP="002B5ECD">
      <w:pPr>
        <w:tabs>
          <w:tab w:val="left" w:pos="495"/>
        </w:tabs>
        <w:spacing w:after="120" w:line="360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Promoteur</w:t>
      </w:r>
      <w:r w:rsidR="00D878B9" w:rsidRPr="00CC21D3">
        <w:rPr>
          <w:rFonts w:ascii="Arial" w:hAnsi="Arial"/>
          <w:b/>
          <w:bCs/>
          <w:sz w:val="28"/>
          <w:szCs w:val="28"/>
        </w:rPr>
        <w:t> :</w:t>
      </w:r>
      <w:r w:rsidR="00D878B9">
        <w:rPr>
          <w:rFonts w:ascii="Arial" w:hAnsi="Arial"/>
          <w:b/>
          <w:bCs/>
          <w:sz w:val="28"/>
          <w:szCs w:val="28"/>
        </w:rPr>
        <w:t xml:space="preserve"> </w:t>
      </w:r>
      <w:r w:rsidR="00D878B9" w:rsidRPr="005C203C">
        <w:rPr>
          <w:rFonts w:ascii="Arial" w:hAnsi="Arial"/>
          <w:sz w:val="24"/>
          <w:szCs w:val="24"/>
        </w:rPr>
        <w:t>Nom &amp; Prénom</w:t>
      </w:r>
      <w:r w:rsidR="00D878B9" w:rsidRPr="00C108DC">
        <w:rPr>
          <w:rFonts w:ascii="Arial" w:hAnsi="Arial"/>
          <w:b/>
          <w:bCs/>
          <w:sz w:val="24"/>
          <w:szCs w:val="24"/>
        </w:rPr>
        <w:t> :</w:t>
      </w:r>
    </w:p>
    <w:p w:rsidR="00D878B9" w:rsidRPr="009C6D8F" w:rsidRDefault="00D878B9" w:rsidP="001561BA">
      <w:pPr>
        <w:tabs>
          <w:tab w:val="left" w:pos="495"/>
        </w:tabs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</w:t>
      </w:r>
      <w:r w:rsidR="00637EA2">
        <w:rPr>
          <w:rFonts w:ascii="Arial" w:hAnsi="Arial"/>
          <w:sz w:val="24"/>
          <w:szCs w:val="24"/>
        </w:rPr>
        <w:t xml:space="preserve">Emargement : </w:t>
      </w:r>
      <w:r w:rsidRPr="005C203C">
        <w:rPr>
          <w:rFonts w:ascii="Arial" w:hAnsi="Arial"/>
          <w:sz w:val="24"/>
          <w:szCs w:val="24"/>
        </w:rPr>
        <w:t xml:space="preserve"> </w:t>
      </w:r>
      <w:r w:rsidRPr="00C108DC">
        <w:rPr>
          <w:rFonts w:ascii="Arial" w:hAnsi="Arial"/>
          <w:b/>
          <w:bCs/>
          <w:sz w:val="24"/>
          <w:szCs w:val="24"/>
        </w:rPr>
        <w:t xml:space="preserve">   </w:t>
      </w:r>
    </w:p>
    <w:p w:rsidR="001561BA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</w:p>
    <w:p w:rsidR="00D878B9" w:rsidRPr="007A45F4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F75EEC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r w:rsidRPr="00D878B9">
        <w:rPr>
          <w:rFonts w:asciiTheme="minorBidi" w:hAnsiTheme="minorBidi" w:cstheme="minorBidi"/>
          <w:b/>
          <w:bCs/>
          <w:sz w:val="24"/>
          <w:szCs w:val="24"/>
        </w:rPr>
        <w:t> :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F75EEC">
        <w:rPr>
          <w:rFonts w:asciiTheme="minorBidi" w:hAnsiTheme="minorBidi" w:cstheme="minorBidi"/>
          <w:b/>
          <w:bCs/>
          <w:sz w:val="24"/>
          <w:szCs w:val="24"/>
        </w:rPr>
        <w:t xml:space="preserve">  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F75EEC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F75EEC">
        <w:rPr>
          <w:rFonts w:asciiTheme="minorBidi" w:hAnsiTheme="minorBidi" w:cstheme="minorBidi"/>
          <w:b/>
          <w:bCs/>
          <w:sz w:val="24"/>
          <w:szCs w:val="24"/>
        </w:rPr>
        <w:t xml:space="preserve"> 2022</w:t>
      </w:r>
    </w:p>
    <w:p w:rsidR="00076D98" w:rsidRDefault="00076D98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EE" w:rsidRDefault="005156EE"/>
    <w:sectPr w:rsidR="005156EE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3"/>
    <w:rsid w:val="00011115"/>
    <w:rsid w:val="00025D8F"/>
    <w:rsid w:val="0005237B"/>
    <w:rsid w:val="0006220B"/>
    <w:rsid w:val="00064F8B"/>
    <w:rsid w:val="0006781F"/>
    <w:rsid w:val="00076D98"/>
    <w:rsid w:val="00095166"/>
    <w:rsid w:val="000B17AE"/>
    <w:rsid w:val="000C026A"/>
    <w:rsid w:val="000C139C"/>
    <w:rsid w:val="000F0F92"/>
    <w:rsid w:val="000F76D1"/>
    <w:rsid w:val="00115AA3"/>
    <w:rsid w:val="001170EE"/>
    <w:rsid w:val="00130661"/>
    <w:rsid w:val="001344C9"/>
    <w:rsid w:val="00142500"/>
    <w:rsid w:val="001561BA"/>
    <w:rsid w:val="001E55E4"/>
    <w:rsid w:val="001E708E"/>
    <w:rsid w:val="00221C11"/>
    <w:rsid w:val="00285BC1"/>
    <w:rsid w:val="00297181"/>
    <w:rsid w:val="002A3C64"/>
    <w:rsid w:val="002B5ECD"/>
    <w:rsid w:val="002C189B"/>
    <w:rsid w:val="002C2EB4"/>
    <w:rsid w:val="002F0375"/>
    <w:rsid w:val="002F5ACE"/>
    <w:rsid w:val="00301B17"/>
    <w:rsid w:val="00312D7C"/>
    <w:rsid w:val="003215ED"/>
    <w:rsid w:val="00346281"/>
    <w:rsid w:val="003622B6"/>
    <w:rsid w:val="00374DE4"/>
    <w:rsid w:val="00380C65"/>
    <w:rsid w:val="00384F2D"/>
    <w:rsid w:val="00393319"/>
    <w:rsid w:val="003B16FC"/>
    <w:rsid w:val="003B43C2"/>
    <w:rsid w:val="003C4842"/>
    <w:rsid w:val="003C7C6F"/>
    <w:rsid w:val="003F2C99"/>
    <w:rsid w:val="00424E8D"/>
    <w:rsid w:val="00426F1A"/>
    <w:rsid w:val="004320C7"/>
    <w:rsid w:val="004B5100"/>
    <w:rsid w:val="004B706B"/>
    <w:rsid w:val="004C76B6"/>
    <w:rsid w:val="004D172B"/>
    <w:rsid w:val="004D79FC"/>
    <w:rsid w:val="005156EE"/>
    <w:rsid w:val="00522B2E"/>
    <w:rsid w:val="00522BDD"/>
    <w:rsid w:val="00525047"/>
    <w:rsid w:val="00543DA7"/>
    <w:rsid w:val="00552639"/>
    <w:rsid w:val="005A72DC"/>
    <w:rsid w:val="005D20D1"/>
    <w:rsid w:val="005D32D8"/>
    <w:rsid w:val="005F6088"/>
    <w:rsid w:val="00610BDD"/>
    <w:rsid w:val="00614FFE"/>
    <w:rsid w:val="006227F2"/>
    <w:rsid w:val="00636059"/>
    <w:rsid w:val="00636D6B"/>
    <w:rsid w:val="00637EA2"/>
    <w:rsid w:val="0065057C"/>
    <w:rsid w:val="0067535B"/>
    <w:rsid w:val="00680B4D"/>
    <w:rsid w:val="00694567"/>
    <w:rsid w:val="006C2041"/>
    <w:rsid w:val="006D09D0"/>
    <w:rsid w:val="006D4F91"/>
    <w:rsid w:val="006E4859"/>
    <w:rsid w:val="006F7B4C"/>
    <w:rsid w:val="00701ADF"/>
    <w:rsid w:val="00727D5E"/>
    <w:rsid w:val="00736BD7"/>
    <w:rsid w:val="007971D8"/>
    <w:rsid w:val="007A0849"/>
    <w:rsid w:val="007A3ACC"/>
    <w:rsid w:val="007A56CA"/>
    <w:rsid w:val="00824EDA"/>
    <w:rsid w:val="00843137"/>
    <w:rsid w:val="008476DD"/>
    <w:rsid w:val="00851BD1"/>
    <w:rsid w:val="008A5737"/>
    <w:rsid w:val="008B285B"/>
    <w:rsid w:val="008C631D"/>
    <w:rsid w:val="008E33ED"/>
    <w:rsid w:val="008F38C2"/>
    <w:rsid w:val="009041BA"/>
    <w:rsid w:val="00931F43"/>
    <w:rsid w:val="00932114"/>
    <w:rsid w:val="00941D6C"/>
    <w:rsid w:val="00957B2A"/>
    <w:rsid w:val="0096165B"/>
    <w:rsid w:val="00964570"/>
    <w:rsid w:val="00967D98"/>
    <w:rsid w:val="009702F6"/>
    <w:rsid w:val="00986E95"/>
    <w:rsid w:val="009918D0"/>
    <w:rsid w:val="009B0396"/>
    <w:rsid w:val="009C6303"/>
    <w:rsid w:val="009C6A66"/>
    <w:rsid w:val="009D5CD9"/>
    <w:rsid w:val="009E38A8"/>
    <w:rsid w:val="00A05EF2"/>
    <w:rsid w:val="00A22938"/>
    <w:rsid w:val="00A54387"/>
    <w:rsid w:val="00A612FC"/>
    <w:rsid w:val="00A7094A"/>
    <w:rsid w:val="00A77609"/>
    <w:rsid w:val="00AA5E37"/>
    <w:rsid w:val="00AF1800"/>
    <w:rsid w:val="00B0386E"/>
    <w:rsid w:val="00B06056"/>
    <w:rsid w:val="00B23F7D"/>
    <w:rsid w:val="00B54AFE"/>
    <w:rsid w:val="00B64DB2"/>
    <w:rsid w:val="00B733F8"/>
    <w:rsid w:val="00B81441"/>
    <w:rsid w:val="00BB1259"/>
    <w:rsid w:val="00BC76A5"/>
    <w:rsid w:val="00C11B40"/>
    <w:rsid w:val="00C1382C"/>
    <w:rsid w:val="00C17CA1"/>
    <w:rsid w:val="00C3134F"/>
    <w:rsid w:val="00C339B0"/>
    <w:rsid w:val="00C80900"/>
    <w:rsid w:val="00C86D04"/>
    <w:rsid w:val="00CB4FC1"/>
    <w:rsid w:val="00CC3C5E"/>
    <w:rsid w:val="00CD4E26"/>
    <w:rsid w:val="00D35465"/>
    <w:rsid w:val="00D5434B"/>
    <w:rsid w:val="00D54C7A"/>
    <w:rsid w:val="00D6068A"/>
    <w:rsid w:val="00D64C0D"/>
    <w:rsid w:val="00D77BCA"/>
    <w:rsid w:val="00D878B9"/>
    <w:rsid w:val="00D96CB8"/>
    <w:rsid w:val="00DE52BF"/>
    <w:rsid w:val="00E34C9C"/>
    <w:rsid w:val="00E43EDD"/>
    <w:rsid w:val="00E87D51"/>
    <w:rsid w:val="00EA53D0"/>
    <w:rsid w:val="00EE13B8"/>
    <w:rsid w:val="00EE7898"/>
    <w:rsid w:val="00EF0610"/>
    <w:rsid w:val="00F10993"/>
    <w:rsid w:val="00F11290"/>
    <w:rsid w:val="00F141EB"/>
    <w:rsid w:val="00F143A2"/>
    <w:rsid w:val="00F20E8A"/>
    <w:rsid w:val="00F2754E"/>
    <w:rsid w:val="00F30CBD"/>
    <w:rsid w:val="00F319AD"/>
    <w:rsid w:val="00F40379"/>
    <w:rsid w:val="00F4479C"/>
    <w:rsid w:val="00F5035F"/>
    <w:rsid w:val="00F65588"/>
    <w:rsid w:val="00F75EEC"/>
    <w:rsid w:val="00F829E0"/>
    <w:rsid w:val="00FE5200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G6\divers\Fiches%20de%20Choix%20du%20th&#232;me%202015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9CA7-E953-4CF3-A3C1-D165300F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Fiches de Choix du thème 2015-2016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PGR</cp:lastModifiedBy>
  <cp:revision>2</cp:revision>
  <cp:lastPrinted>2021-05-11T09:10:00Z</cp:lastPrinted>
  <dcterms:created xsi:type="dcterms:W3CDTF">2022-10-31T14:28:00Z</dcterms:created>
  <dcterms:modified xsi:type="dcterms:W3CDTF">2022-10-31T14:28:00Z</dcterms:modified>
</cp:coreProperties>
</file>